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3DAE" w14:textId="77777777" w:rsidR="000926A8" w:rsidRDefault="000926A8" w:rsidP="000926A8"/>
    <w:p w14:paraId="799EB3DA" w14:textId="77777777" w:rsidR="000926A8" w:rsidRDefault="000926A8" w:rsidP="000926A8"/>
    <w:p w14:paraId="6A50F69F" w14:textId="77777777" w:rsidR="000926A8" w:rsidRDefault="000926A8" w:rsidP="000926A8"/>
    <w:p w14:paraId="37A0A794" w14:textId="77777777" w:rsidR="000926A8" w:rsidRDefault="000926A8" w:rsidP="000926A8"/>
    <w:p w14:paraId="6AE7B2CF" w14:textId="3F122EF8" w:rsidR="00525C07" w:rsidRPr="00152D92" w:rsidRDefault="00525C07" w:rsidP="00525C07">
      <w:pPr>
        <w:pStyle w:val="Rubrik1"/>
      </w:pPr>
      <w:r w:rsidRPr="00152D92">
        <w:t>Ansökan och förbindelse</w:t>
      </w:r>
      <w:r>
        <w:t xml:space="preserve"> för certifiering</w:t>
      </w:r>
    </w:p>
    <w:p w14:paraId="55C3A596" w14:textId="3ECD7D7C" w:rsidR="00525C07" w:rsidRPr="00152D92" w:rsidRDefault="00525C07" w:rsidP="00525C07">
      <w:r w:rsidRPr="00152D92">
        <w:t xml:space="preserve">Undertecknad bekräftar, genom företagets ansökan om Liftutbildningsrådet (LUR) </w:t>
      </w:r>
      <w:r w:rsidR="007455C3">
        <w:t xml:space="preserve">certifiering </w:t>
      </w:r>
      <w:r w:rsidRPr="00152D92">
        <w:t xml:space="preserve">avseende utbildning av operatörer på mobila arbetsplattformar enligt Liftläroplanen (LLP), att undertecknad läst och är väl införstådd med </w:t>
      </w:r>
      <w:r w:rsidR="007455C3">
        <w:t>certifiering</w:t>
      </w:r>
      <w:r w:rsidRPr="00152D92">
        <w:t xml:space="preserve">svillkoren för LUR och LURs övriga riktlinjer enligt </w:t>
      </w:r>
      <w:hyperlink r:id="rId11" w:history="1">
        <w:r w:rsidRPr="00152D92">
          <w:rPr>
            <w:rStyle w:val="Hyperlnk"/>
          </w:rPr>
          <w:t>www.liftutbildning.se</w:t>
        </w:r>
      </w:hyperlink>
    </w:p>
    <w:p w14:paraId="4DB44508" w14:textId="77777777" w:rsidR="00525C07" w:rsidRPr="00152D92" w:rsidRDefault="00525C07" w:rsidP="00525C07"/>
    <w:p w14:paraId="17C92012" w14:textId="77777777" w:rsidR="00525C07" w:rsidRPr="00152D92" w:rsidRDefault="00525C07" w:rsidP="00525C07">
      <w:r w:rsidRPr="00152D92">
        <w:t xml:space="preserve">Undertecknad är medveten om att lämnade uppgifter kommer att registreras i en databas på LURs sekretariat och publiceras på </w:t>
      </w:r>
      <w:hyperlink r:id="rId12" w:history="1">
        <w:r w:rsidRPr="00152D92">
          <w:rPr>
            <w:rStyle w:val="Hyperlnk"/>
          </w:rPr>
          <w:t>www.liftutbildning.se</w:t>
        </w:r>
      </w:hyperlink>
    </w:p>
    <w:p w14:paraId="19E0160D" w14:textId="38DAE66D" w:rsidR="00525C07" w:rsidRPr="00152D92" w:rsidRDefault="00525C07" w:rsidP="00525C07">
      <w:r w:rsidRPr="00152D92">
        <w:t>Ändras någon av uppgifterna i ansökan förbinder undertecknad att till LUR omedelbart meddela detta.</w:t>
      </w:r>
    </w:p>
    <w:p w14:paraId="44BABD73" w14:textId="77777777" w:rsidR="00525C07" w:rsidRPr="00152D92" w:rsidRDefault="00525C07" w:rsidP="00525C07"/>
    <w:p w14:paraId="4B02BE9E" w14:textId="13CFAD74" w:rsidR="00525C07" w:rsidRPr="00152D92" w:rsidRDefault="00525C07" w:rsidP="00525C07">
      <w:r w:rsidRPr="00152D92">
        <w:t xml:space="preserve">Skulle </w:t>
      </w:r>
      <w:r w:rsidR="007455C3">
        <w:t>certifieringen</w:t>
      </w:r>
      <w:r w:rsidRPr="00152D92">
        <w:t xml:space="preserve"> upphöra, förbinder sig företaget att omedelbart upphöra att använda LURs logotyp, intyg, brevpapper, dekaler etc. som på något sätt anger företagets </w:t>
      </w:r>
      <w:r w:rsidR="007455C3">
        <w:t>certifiering</w:t>
      </w:r>
      <w:r w:rsidRPr="00152D92">
        <w:t xml:space="preserve"> eller som hänvisar till LUR.</w:t>
      </w:r>
    </w:p>
    <w:p w14:paraId="43578512" w14:textId="77777777" w:rsidR="00525C07" w:rsidRPr="00152D92" w:rsidRDefault="00525C07" w:rsidP="00525C07"/>
    <w:p w14:paraId="0F98DCEF" w14:textId="77777777" w:rsidR="00525C07" w:rsidRPr="00152D92" w:rsidRDefault="00525C07" w:rsidP="00525C07">
      <w:r w:rsidRPr="00152D92">
        <w:t>Undertecknad är medveten om att skickade eller e-postade skrivelser till företaget, på anmäld adress kommer anses ha nått företaget med normal postgång.</w:t>
      </w:r>
    </w:p>
    <w:p w14:paraId="766064AF" w14:textId="77777777" w:rsidR="00525C07" w:rsidRPr="00152D92" w:rsidRDefault="00525C07" w:rsidP="00525C07"/>
    <w:p w14:paraId="6B037FB0" w14:textId="77777777" w:rsidR="00525C07" w:rsidRPr="00152D92" w:rsidRDefault="00525C07" w:rsidP="00525C07">
      <w:r w:rsidRPr="00152D92">
        <w:t>Det är företagets skyldighet att meddela uppdaterade person- och företagsuppgifter till LURs sekretariat samt fortlöpande ta del av revidering, information och utveckling inom LUR.</w:t>
      </w:r>
    </w:p>
    <w:p w14:paraId="0046755B" w14:textId="77777777" w:rsidR="00525C07" w:rsidRPr="00152D92" w:rsidRDefault="00525C07" w:rsidP="00525C07"/>
    <w:p w14:paraId="2A10E59F" w14:textId="77777777" w:rsidR="00525C07" w:rsidRPr="00152D92" w:rsidRDefault="00525C07" w:rsidP="00525C07">
      <w:pPr>
        <w:rPr>
          <w:b/>
          <w:bCs/>
        </w:rPr>
      </w:pPr>
      <w:r w:rsidRPr="00152D92">
        <w:rPr>
          <w:b/>
          <w:bCs/>
        </w:rPr>
        <w:t>Följande bifogas till ansökan:</w:t>
      </w:r>
    </w:p>
    <w:p w14:paraId="305C572A" w14:textId="5E20D06E" w:rsidR="00510913" w:rsidRPr="00152D92" w:rsidRDefault="00525C07" w:rsidP="00510913">
      <w:pPr>
        <w:pStyle w:val="Liststycke"/>
        <w:numPr>
          <w:ilvl w:val="0"/>
          <w:numId w:val="17"/>
        </w:numPr>
      </w:pPr>
      <w:r w:rsidRPr="007455C3">
        <w:t>Registerutdrag från Skatteverket för företaget.</w:t>
      </w:r>
    </w:p>
    <w:p w14:paraId="51024691" w14:textId="482039BE" w:rsidR="00525C07" w:rsidRPr="007455C3" w:rsidRDefault="00525C07" w:rsidP="00525C07">
      <w:pPr>
        <w:pStyle w:val="Liststycke"/>
        <w:numPr>
          <w:ilvl w:val="0"/>
          <w:numId w:val="17"/>
        </w:numPr>
      </w:pPr>
      <w:r w:rsidRPr="007455C3">
        <w:t xml:space="preserve">Meritförteckning eller motsvarande för de personer som ska vara </w:t>
      </w:r>
      <w:r w:rsidR="007455C3">
        <w:t>instruktörer</w:t>
      </w:r>
      <w:r w:rsidRPr="007455C3">
        <w:t>.</w:t>
      </w:r>
    </w:p>
    <w:p w14:paraId="5F59F8EC" w14:textId="77777777" w:rsidR="00525C07" w:rsidRPr="00152D92" w:rsidRDefault="00525C07" w:rsidP="00525C07"/>
    <w:p w14:paraId="19AF642E" w14:textId="77777777" w:rsidR="00525C07" w:rsidRDefault="00525C07" w:rsidP="00525C07">
      <w:pPr>
        <w:autoSpaceDE w:val="0"/>
        <w:autoSpaceDN w:val="0"/>
        <w:adjustRightInd w:val="0"/>
      </w:pPr>
      <w:r w:rsidRPr="00152D92">
        <w:rPr>
          <w:rFonts w:cs="TimesNewRomanPSMT"/>
          <w:szCs w:val="24"/>
        </w:rPr>
        <w:t>Ansökan</w:t>
      </w:r>
      <w:r>
        <w:rPr>
          <w:rFonts w:cs="TimesNewRomanPSMT"/>
          <w:szCs w:val="24"/>
        </w:rPr>
        <w:t xml:space="preserve"> mejlas till </w:t>
      </w:r>
      <w:hyperlink r:id="rId13" w:history="1">
        <w:r w:rsidRPr="000215DE">
          <w:rPr>
            <w:rStyle w:val="Hyperlnk"/>
          </w:rPr>
          <w:t>info@liftutbildning.se</w:t>
        </w:r>
      </w:hyperlink>
      <w:r>
        <w:t xml:space="preserve"> eller återsänds till Rentalföretagens postadress.</w:t>
      </w:r>
    </w:p>
    <w:p w14:paraId="78A30882" w14:textId="77777777" w:rsidR="00525C07" w:rsidRDefault="00525C07" w:rsidP="00525C07">
      <w:pPr>
        <w:autoSpaceDE w:val="0"/>
        <w:autoSpaceDN w:val="0"/>
        <w:adjustRightInd w:val="0"/>
      </w:pPr>
    </w:p>
    <w:p w14:paraId="218A4E3A" w14:textId="77777777" w:rsidR="00525C07" w:rsidRDefault="00525C07" w:rsidP="00525C07">
      <w:pPr>
        <w:autoSpaceDE w:val="0"/>
        <w:autoSpaceDN w:val="0"/>
        <w:adjustRightInd w:val="0"/>
      </w:pPr>
      <w:r>
        <w:t xml:space="preserve">Rentalföretagen behandlar dina uppgifter i enlighet med GDPR, läs mer på </w:t>
      </w:r>
      <w:hyperlink r:id="rId14" w:history="1">
        <w:r>
          <w:rPr>
            <w:rStyle w:val="Hyperlnk"/>
          </w:rPr>
          <w:t>Integritetspolicy - Liftutbildningsrådet</w:t>
        </w:r>
      </w:hyperlink>
    </w:p>
    <w:p w14:paraId="51E7C93B" w14:textId="77777777" w:rsidR="00525C07" w:rsidRDefault="00525C07" w:rsidP="00525C07">
      <w:pPr>
        <w:autoSpaceDE w:val="0"/>
        <w:autoSpaceDN w:val="0"/>
        <w:adjustRightInd w:val="0"/>
      </w:pPr>
    </w:p>
    <w:p w14:paraId="441FC52F" w14:textId="77777777" w:rsidR="00525C07" w:rsidRPr="00152D92" w:rsidRDefault="00525C07" w:rsidP="00525C07"/>
    <w:p w14:paraId="11DC735E" w14:textId="77777777" w:rsidR="00525C07" w:rsidRPr="00152D92" w:rsidRDefault="00525C07" w:rsidP="00525C07"/>
    <w:p w14:paraId="5142A813" w14:textId="77777777" w:rsidR="00525C07" w:rsidRPr="00152D92" w:rsidRDefault="00525C07" w:rsidP="00525C07"/>
    <w:p w14:paraId="0536D352" w14:textId="77777777" w:rsidR="00525C07" w:rsidRPr="00152D92" w:rsidRDefault="00525C07" w:rsidP="00525C07"/>
    <w:p w14:paraId="2355B247" w14:textId="77777777" w:rsidR="00525C07" w:rsidRDefault="00525C07" w:rsidP="00525C07"/>
    <w:p w14:paraId="1254A5C7" w14:textId="77777777" w:rsidR="00525C07" w:rsidRDefault="00525C07" w:rsidP="00525C07"/>
    <w:p w14:paraId="464AF91E" w14:textId="77777777" w:rsidR="00525C07" w:rsidRDefault="00525C07" w:rsidP="00525C07"/>
    <w:p w14:paraId="2528A894" w14:textId="77777777" w:rsidR="00510913" w:rsidRDefault="00510913" w:rsidP="00525C07"/>
    <w:p w14:paraId="32C75FE3" w14:textId="77777777" w:rsidR="00510913" w:rsidRDefault="00510913" w:rsidP="00525C07"/>
    <w:p w14:paraId="5F417035" w14:textId="77777777" w:rsidR="00510913" w:rsidRDefault="00510913" w:rsidP="00525C07"/>
    <w:p w14:paraId="566F0F5D" w14:textId="77777777" w:rsidR="00525C07" w:rsidRDefault="00525C07" w:rsidP="00525C07"/>
    <w:p w14:paraId="24296F83" w14:textId="77777777" w:rsidR="00525C07" w:rsidRPr="00E04249" w:rsidRDefault="00525C07" w:rsidP="00525C07">
      <w:pPr>
        <w:rPr>
          <w:b/>
          <w:bCs/>
        </w:rPr>
      </w:pPr>
      <w:r w:rsidRPr="00E04249">
        <w:rPr>
          <w:b/>
          <w:bCs/>
        </w:rPr>
        <w:lastRenderedPageBreak/>
        <w:t>Utbildningsuppgifter: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4190"/>
      </w:tblGrid>
      <w:tr w:rsidR="00385C13" w:rsidRPr="00E04249" w14:paraId="1DDCAD61" w14:textId="77777777" w:rsidTr="0059156E">
        <w:trPr>
          <w:trHeight w:val="570"/>
        </w:trPr>
        <w:tc>
          <w:tcPr>
            <w:tcW w:w="4248" w:type="dxa"/>
            <w:shd w:val="clear" w:color="auto" w:fill="auto"/>
          </w:tcPr>
          <w:p w14:paraId="1FB60BD8" w14:textId="77777777" w:rsidR="00385C13" w:rsidRPr="00E04249" w:rsidRDefault="00385C13" w:rsidP="0059156E">
            <w:pPr>
              <w:rPr>
                <w:sz w:val="14"/>
                <w:szCs w:val="14"/>
              </w:rPr>
            </w:pPr>
          </w:p>
          <w:p w14:paraId="25F12D6B" w14:textId="77777777" w:rsidR="00385C13" w:rsidRPr="00E04249" w:rsidRDefault="0014550B" w:rsidP="0059156E">
            <w:pPr>
              <w:rPr>
                <w:sz w:val="14"/>
                <w:szCs w:val="14"/>
              </w:rPr>
            </w:pPr>
            <w:sdt>
              <w:sdtPr>
                <w:rPr>
                  <w:sz w:val="18"/>
                  <w:szCs w:val="18"/>
                </w:rPr>
                <w:id w:val="-155468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C13" w:rsidRPr="00E04249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385C13" w:rsidRPr="00E04249">
              <w:rPr>
                <w:sz w:val="18"/>
                <w:szCs w:val="18"/>
              </w:rPr>
              <w:t xml:space="preserve"> </w:t>
            </w:r>
            <w:r w:rsidR="00385C13">
              <w:rPr>
                <w:sz w:val="18"/>
                <w:szCs w:val="18"/>
              </w:rPr>
              <w:t>Eget kursmaterial, bifoga exemplar med ansökan</w:t>
            </w:r>
          </w:p>
        </w:tc>
        <w:tc>
          <w:tcPr>
            <w:tcW w:w="4190" w:type="dxa"/>
          </w:tcPr>
          <w:p w14:paraId="30683471" w14:textId="77777777" w:rsidR="00385C13" w:rsidRDefault="00385C13" w:rsidP="0059156E">
            <w:pPr>
              <w:rPr>
                <w:sz w:val="14"/>
                <w:szCs w:val="14"/>
              </w:rPr>
            </w:pPr>
          </w:p>
          <w:p w14:paraId="28B0B356" w14:textId="77777777" w:rsidR="00385C13" w:rsidRPr="00E04249" w:rsidRDefault="0014550B" w:rsidP="0059156E">
            <w:pPr>
              <w:rPr>
                <w:sz w:val="14"/>
                <w:szCs w:val="14"/>
              </w:rPr>
            </w:pPr>
            <w:sdt>
              <w:sdtPr>
                <w:rPr>
                  <w:sz w:val="18"/>
                  <w:szCs w:val="18"/>
                </w:rPr>
                <w:id w:val="-208221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C13" w:rsidRPr="00E04249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385C13" w:rsidRPr="00E04249">
              <w:rPr>
                <w:sz w:val="18"/>
                <w:szCs w:val="18"/>
              </w:rPr>
              <w:t xml:space="preserve"> </w:t>
            </w:r>
            <w:r w:rsidR="00385C13">
              <w:rPr>
                <w:sz w:val="18"/>
                <w:szCs w:val="18"/>
              </w:rPr>
              <w:t>Externt kursmaterial, ange leverantör nedan</w:t>
            </w:r>
          </w:p>
        </w:tc>
      </w:tr>
      <w:tr w:rsidR="00385C13" w:rsidRPr="00E04249" w14:paraId="7441AD7D" w14:textId="77777777" w:rsidTr="0059156E">
        <w:trPr>
          <w:trHeight w:val="570"/>
        </w:trPr>
        <w:tc>
          <w:tcPr>
            <w:tcW w:w="8438" w:type="dxa"/>
            <w:gridSpan w:val="2"/>
            <w:shd w:val="clear" w:color="auto" w:fill="auto"/>
          </w:tcPr>
          <w:p w14:paraId="22E69724" w14:textId="77777777" w:rsidR="00385C13" w:rsidRDefault="00385C13" w:rsidP="00591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Leverantör av k</w:t>
            </w:r>
            <w:r w:rsidRPr="00E04249">
              <w:rPr>
                <w:sz w:val="16"/>
                <w:szCs w:val="16"/>
              </w:rPr>
              <w:t>ursmaterial:</w:t>
            </w:r>
          </w:p>
          <w:p w14:paraId="35F4327D" w14:textId="77777777" w:rsidR="000926A8" w:rsidRPr="000926A8" w:rsidRDefault="000926A8" w:rsidP="0059156E"/>
        </w:tc>
      </w:tr>
      <w:tr w:rsidR="00385C13" w:rsidRPr="00E04249" w14:paraId="0135EE1E" w14:textId="77777777" w:rsidTr="0059156E">
        <w:trPr>
          <w:trHeight w:val="570"/>
        </w:trPr>
        <w:tc>
          <w:tcPr>
            <w:tcW w:w="8438" w:type="dxa"/>
            <w:gridSpan w:val="2"/>
            <w:shd w:val="clear" w:color="auto" w:fill="auto"/>
          </w:tcPr>
          <w:p w14:paraId="6FFA072A" w14:textId="77777777" w:rsidR="00385C13" w:rsidRDefault="00385C13" w:rsidP="00591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Leverantör av b</w:t>
            </w:r>
            <w:r w:rsidRPr="00E04249">
              <w:rPr>
                <w:sz w:val="16"/>
                <w:szCs w:val="16"/>
              </w:rPr>
              <w:t>ildspel:</w:t>
            </w:r>
          </w:p>
          <w:p w14:paraId="16A98A93" w14:textId="77777777" w:rsidR="000926A8" w:rsidRPr="000926A8" w:rsidRDefault="000926A8" w:rsidP="0059156E"/>
        </w:tc>
      </w:tr>
      <w:tr w:rsidR="00385C13" w:rsidRPr="00E04249" w14:paraId="51533963" w14:textId="77777777" w:rsidTr="0059156E">
        <w:trPr>
          <w:trHeight w:val="570"/>
        </w:trPr>
        <w:tc>
          <w:tcPr>
            <w:tcW w:w="8438" w:type="dxa"/>
            <w:gridSpan w:val="2"/>
            <w:shd w:val="clear" w:color="auto" w:fill="auto"/>
          </w:tcPr>
          <w:p w14:paraId="0A97CBB8" w14:textId="77777777" w:rsidR="00385C13" w:rsidRDefault="00385C13" w:rsidP="00591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Leverantör p</w:t>
            </w:r>
            <w:r w:rsidRPr="00E04249">
              <w:rPr>
                <w:sz w:val="16"/>
                <w:szCs w:val="16"/>
              </w:rPr>
              <w:t>rov:</w:t>
            </w:r>
          </w:p>
          <w:p w14:paraId="0CFC97AB" w14:textId="77777777" w:rsidR="000926A8" w:rsidRPr="000926A8" w:rsidRDefault="000926A8" w:rsidP="0059156E"/>
        </w:tc>
      </w:tr>
    </w:tbl>
    <w:p w14:paraId="6A06B61E" w14:textId="77777777" w:rsidR="00525C07" w:rsidRPr="00E04249" w:rsidRDefault="00525C07" w:rsidP="00525C07"/>
    <w:p w14:paraId="1E859A1B" w14:textId="77777777" w:rsidR="00525C07" w:rsidRPr="00E04249" w:rsidRDefault="00525C07" w:rsidP="00525C07">
      <w:pPr>
        <w:rPr>
          <w:b/>
          <w:bCs/>
        </w:rPr>
      </w:pPr>
      <w:r w:rsidRPr="00E04249">
        <w:rPr>
          <w:b/>
          <w:bCs/>
        </w:rPr>
        <w:t>Företagsuppgifter: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3056"/>
      </w:tblGrid>
      <w:tr w:rsidR="00525C07" w:rsidRPr="00E04249" w14:paraId="02071500" w14:textId="77777777" w:rsidTr="00B1638F">
        <w:trPr>
          <w:trHeight w:val="570"/>
        </w:trPr>
        <w:tc>
          <w:tcPr>
            <w:tcW w:w="5382" w:type="dxa"/>
          </w:tcPr>
          <w:p w14:paraId="47CD67C0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Företagsnamn:</w:t>
            </w:r>
          </w:p>
          <w:p w14:paraId="0675C54B" w14:textId="77777777" w:rsidR="000926A8" w:rsidRPr="000926A8" w:rsidRDefault="000926A8" w:rsidP="00B1638F"/>
        </w:tc>
        <w:tc>
          <w:tcPr>
            <w:tcW w:w="3056" w:type="dxa"/>
          </w:tcPr>
          <w:p w14:paraId="03332B4B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Organisationsnummer:</w:t>
            </w:r>
          </w:p>
          <w:p w14:paraId="6F1E8CA9" w14:textId="77777777" w:rsidR="000926A8" w:rsidRPr="000926A8" w:rsidRDefault="000926A8" w:rsidP="00B1638F"/>
        </w:tc>
      </w:tr>
      <w:tr w:rsidR="00525C07" w:rsidRPr="00E04249" w14:paraId="501F09D2" w14:textId="77777777" w:rsidTr="00B1638F">
        <w:trPr>
          <w:trHeight w:val="570"/>
        </w:trPr>
        <w:tc>
          <w:tcPr>
            <w:tcW w:w="8438" w:type="dxa"/>
            <w:gridSpan w:val="2"/>
          </w:tcPr>
          <w:p w14:paraId="5ECB44DD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Besöksadress:</w:t>
            </w:r>
          </w:p>
          <w:p w14:paraId="64BD602A" w14:textId="77777777" w:rsidR="000926A8" w:rsidRPr="000926A8" w:rsidRDefault="000926A8" w:rsidP="00B1638F"/>
        </w:tc>
      </w:tr>
      <w:tr w:rsidR="00525C07" w:rsidRPr="00E04249" w14:paraId="1097964D" w14:textId="77777777" w:rsidTr="00B1638F">
        <w:trPr>
          <w:trHeight w:val="570"/>
        </w:trPr>
        <w:tc>
          <w:tcPr>
            <w:tcW w:w="5382" w:type="dxa"/>
          </w:tcPr>
          <w:p w14:paraId="0A9D1F91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Ort:</w:t>
            </w:r>
          </w:p>
          <w:p w14:paraId="51C8909C" w14:textId="77777777" w:rsidR="000926A8" w:rsidRPr="000926A8" w:rsidRDefault="000926A8" w:rsidP="00B1638F"/>
        </w:tc>
        <w:tc>
          <w:tcPr>
            <w:tcW w:w="3056" w:type="dxa"/>
          </w:tcPr>
          <w:p w14:paraId="06ECF094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Postnummer:</w:t>
            </w:r>
          </w:p>
          <w:p w14:paraId="166089EA" w14:textId="77777777" w:rsidR="000926A8" w:rsidRPr="000926A8" w:rsidRDefault="000926A8" w:rsidP="00B1638F">
            <w:pPr>
              <w:rPr>
                <w:sz w:val="24"/>
                <w:szCs w:val="24"/>
              </w:rPr>
            </w:pPr>
          </w:p>
        </w:tc>
      </w:tr>
      <w:tr w:rsidR="00525C07" w:rsidRPr="00E04249" w14:paraId="61B95DB1" w14:textId="77777777" w:rsidTr="00B1638F">
        <w:trPr>
          <w:trHeight w:val="570"/>
        </w:trPr>
        <w:tc>
          <w:tcPr>
            <w:tcW w:w="5382" w:type="dxa"/>
          </w:tcPr>
          <w:p w14:paraId="1379D104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Epost:</w:t>
            </w:r>
          </w:p>
          <w:p w14:paraId="226DB59B" w14:textId="77777777" w:rsidR="000926A8" w:rsidRPr="000926A8" w:rsidRDefault="000926A8" w:rsidP="00B1638F"/>
        </w:tc>
        <w:tc>
          <w:tcPr>
            <w:tcW w:w="3056" w:type="dxa"/>
          </w:tcPr>
          <w:p w14:paraId="10AC97BB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Telefon:</w:t>
            </w:r>
          </w:p>
          <w:p w14:paraId="65DCC689" w14:textId="77777777" w:rsidR="000926A8" w:rsidRPr="000926A8" w:rsidRDefault="000926A8" w:rsidP="00B1638F"/>
        </w:tc>
      </w:tr>
      <w:tr w:rsidR="00525C07" w:rsidRPr="00E04249" w14:paraId="4D33FDCD" w14:textId="77777777" w:rsidTr="00B1638F">
        <w:trPr>
          <w:trHeight w:val="570"/>
        </w:trPr>
        <w:tc>
          <w:tcPr>
            <w:tcW w:w="8438" w:type="dxa"/>
            <w:gridSpan w:val="2"/>
          </w:tcPr>
          <w:p w14:paraId="08897649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Hemsida:</w:t>
            </w:r>
          </w:p>
          <w:p w14:paraId="1F4C4D08" w14:textId="77777777" w:rsidR="00F01DA0" w:rsidRPr="00F01DA0" w:rsidRDefault="00F01DA0" w:rsidP="00B1638F"/>
        </w:tc>
      </w:tr>
    </w:tbl>
    <w:p w14:paraId="5E9C8FC4" w14:textId="77777777" w:rsidR="00525C07" w:rsidRPr="00E04249" w:rsidRDefault="00525C07" w:rsidP="00525C07"/>
    <w:p w14:paraId="37443A6E" w14:textId="77777777" w:rsidR="00525C07" w:rsidRPr="00E04249" w:rsidRDefault="00525C07" w:rsidP="00525C07">
      <w:pPr>
        <w:rPr>
          <w:b/>
          <w:bCs/>
        </w:rPr>
      </w:pPr>
      <w:r w:rsidRPr="00E04249">
        <w:rPr>
          <w:b/>
          <w:bCs/>
        </w:rPr>
        <w:t>Fakturauppgifter: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2064"/>
      </w:tblGrid>
      <w:tr w:rsidR="00525C07" w:rsidRPr="00E04249" w14:paraId="56E3AB84" w14:textId="77777777" w:rsidTr="00B1638F">
        <w:trPr>
          <w:trHeight w:val="570"/>
        </w:trPr>
        <w:tc>
          <w:tcPr>
            <w:tcW w:w="8438" w:type="dxa"/>
            <w:gridSpan w:val="3"/>
          </w:tcPr>
          <w:p w14:paraId="4F825AD6" w14:textId="75AB96DF" w:rsidR="00525C07" w:rsidRPr="00E04249" w:rsidRDefault="00E35B62" w:rsidP="00B16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Årlig kostnad (202</w:t>
            </w:r>
            <w:r w:rsidR="00F01DA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) för certifiering är </w:t>
            </w:r>
            <w:r w:rsidR="008C47AF">
              <w:rPr>
                <w:sz w:val="18"/>
                <w:szCs w:val="18"/>
              </w:rPr>
              <w:t>2750</w:t>
            </w:r>
            <w:r>
              <w:rPr>
                <w:sz w:val="18"/>
                <w:szCs w:val="18"/>
              </w:rPr>
              <w:t>kr</w:t>
            </w:r>
            <w:r w:rsidR="008C47AF">
              <w:rPr>
                <w:sz w:val="18"/>
                <w:szCs w:val="18"/>
              </w:rPr>
              <w:t xml:space="preserve"> per instruktör</w:t>
            </w:r>
            <w:r>
              <w:rPr>
                <w:sz w:val="18"/>
                <w:szCs w:val="18"/>
              </w:rPr>
              <w:t xml:space="preserve"> exkl. moms</w:t>
            </w:r>
          </w:p>
        </w:tc>
      </w:tr>
      <w:tr w:rsidR="00E35B62" w:rsidRPr="00E04249" w14:paraId="65373C69" w14:textId="77777777" w:rsidTr="00B1638F">
        <w:trPr>
          <w:trHeight w:val="570"/>
        </w:trPr>
        <w:tc>
          <w:tcPr>
            <w:tcW w:w="8438" w:type="dxa"/>
            <w:gridSpan w:val="3"/>
          </w:tcPr>
          <w:p w14:paraId="31BE8603" w14:textId="77777777" w:rsidR="00E35B62" w:rsidRDefault="00E35B62" w:rsidP="00E35B62">
            <w:pPr>
              <w:rPr>
                <w:sz w:val="18"/>
                <w:szCs w:val="18"/>
              </w:rPr>
            </w:pPr>
            <w:r w:rsidRPr="00E04249">
              <w:rPr>
                <w:sz w:val="18"/>
                <w:szCs w:val="18"/>
              </w:rPr>
              <w:t>Fakturamärkning:</w:t>
            </w:r>
          </w:p>
          <w:p w14:paraId="16160129" w14:textId="049F45B1" w:rsidR="00F01DA0" w:rsidRPr="00F01DA0" w:rsidRDefault="00F01DA0" w:rsidP="00E35B62"/>
        </w:tc>
      </w:tr>
      <w:tr w:rsidR="00E35B62" w:rsidRPr="00E04249" w14:paraId="1EFCFD4D" w14:textId="77777777" w:rsidTr="00B1638F">
        <w:trPr>
          <w:trHeight w:val="570"/>
        </w:trPr>
        <w:tc>
          <w:tcPr>
            <w:tcW w:w="1696" w:type="dxa"/>
          </w:tcPr>
          <w:p w14:paraId="7737D6BE" w14:textId="77777777" w:rsidR="00E35B62" w:rsidRPr="00963E8A" w:rsidRDefault="0014550B" w:rsidP="00E35B62">
            <w:pPr>
              <w:rPr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10102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B62" w:rsidRPr="00F01DA0">
                  <w:rPr>
                    <w:rFonts w:eastAsia="MS Gothic"/>
                    <w:sz w:val="24"/>
                    <w:szCs w:val="24"/>
                  </w:rPr>
                  <w:t>☐</w:t>
                </w:r>
              </w:sdtContent>
            </w:sdt>
            <w:r w:rsidR="00E35B62" w:rsidRPr="00F01DA0">
              <w:rPr>
                <w:sz w:val="24"/>
                <w:szCs w:val="24"/>
              </w:rPr>
              <w:t xml:space="preserve"> </w:t>
            </w:r>
            <w:r w:rsidR="00E35B62" w:rsidRPr="00963E8A">
              <w:rPr>
                <w:sz w:val="18"/>
                <w:szCs w:val="18"/>
              </w:rPr>
              <w:t>PDF-faktura</w:t>
            </w:r>
          </w:p>
        </w:tc>
        <w:tc>
          <w:tcPr>
            <w:tcW w:w="6742" w:type="dxa"/>
            <w:gridSpan w:val="2"/>
          </w:tcPr>
          <w:p w14:paraId="19C6CEA7" w14:textId="77777777" w:rsidR="00E35B62" w:rsidRDefault="00E35B62" w:rsidP="00E35B62">
            <w:pPr>
              <w:rPr>
                <w:sz w:val="16"/>
                <w:szCs w:val="16"/>
              </w:rPr>
            </w:pPr>
            <w:r w:rsidRPr="00963E8A">
              <w:rPr>
                <w:sz w:val="16"/>
                <w:szCs w:val="16"/>
              </w:rPr>
              <w:t>Epost:</w:t>
            </w:r>
          </w:p>
          <w:p w14:paraId="34363787" w14:textId="77777777" w:rsidR="00F01DA0" w:rsidRPr="00F01DA0" w:rsidRDefault="00F01DA0" w:rsidP="00E35B62"/>
        </w:tc>
      </w:tr>
      <w:tr w:rsidR="00E35B62" w:rsidRPr="00E04249" w14:paraId="6FC190B1" w14:textId="77777777" w:rsidTr="00B1638F">
        <w:trPr>
          <w:trHeight w:val="570"/>
        </w:trPr>
        <w:tc>
          <w:tcPr>
            <w:tcW w:w="1696" w:type="dxa"/>
            <w:vMerge w:val="restart"/>
          </w:tcPr>
          <w:p w14:paraId="6A8E42D8" w14:textId="77777777" w:rsidR="00E35B62" w:rsidRPr="00E04249" w:rsidRDefault="0014550B" w:rsidP="00E35B62">
            <w:pPr>
              <w:rPr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578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B62" w:rsidRPr="00F01DA0">
                  <w:rPr>
                    <w:rFonts w:eastAsia="MS Gothic"/>
                    <w:sz w:val="24"/>
                    <w:szCs w:val="24"/>
                  </w:rPr>
                  <w:t>☐</w:t>
                </w:r>
              </w:sdtContent>
            </w:sdt>
            <w:r w:rsidR="00E35B62" w:rsidRPr="00F01DA0">
              <w:rPr>
                <w:sz w:val="24"/>
                <w:szCs w:val="24"/>
              </w:rPr>
              <w:t xml:space="preserve"> </w:t>
            </w:r>
            <w:r w:rsidR="00E35B62" w:rsidRPr="00E04249">
              <w:rPr>
                <w:sz w:val="18"/>
                <w:szCs w:val="18"/>
              </w:rPr>
              <w:t>Pappersfaktura</w:t>
            </w:r>
          </w:p>
          <w:p w14:paraId="6EA74A6F" w14:textId="30F1B9F9" w:rsidR="00E35B62" w:rsidRPr="00E04249" w:rsidRDefault="00E35B62" w:rsidP="00E35B62">
            <w:pPr>
              <w:rPr>
                <w:sz w:val="16"/>
                <w:szCs w:val="16"/>
              </w:rPr>
            </w:pPr>
            <w:r w:rsidRPr="00E04249">
              <w:rPr>
                <w:sz w:val="18"/>
                <w:szCs w:val="18"/>
              </w:rPr>
              <w:t xml:space="preserve">(Avgift </w:t>
            </w:r>
            <w:r>
              <w:rPr>
                <w:sz w:val="18"/>
                <w:szCs w:val="18"/>
              </w:rPr>
              <w:t>2</w:t>
            </w:r>
            <w:r w:rsidRPr="00E04249">
              <w:rPr>
                <w:sz w:val="18"/>
                <w:szCs w:val="18"/>
              </w:rPr>
              <w:t>9kr/st)</w:t>
            </w:r>
          </w:p>
        </w:tc>
        <w:tc>
          <w:tcPr>
            <w:tcW w:w="6742" w:type="dxa"/>
            <w:gridSpan w:val="2"/>
          </w:tcPr>
          <w:p w14:paraId="2FD7D8A5" w14:textId="77777777" w:rsidR="00E35B62" w:rsidRDefault="00E35B62" w:rsidP="00E35B62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Adressrad 1:</w:t>
            </w:r>
          </w:p>
          <w:p w14:paraId="22DF68BB" w14:textId="77777777" w:rsidR="00F01DA0" w:rsidRPr="00F01DA0" w:rsidRDefault="00F01DA0" w:rsidP="00E35B62"/>
        </w:tc>
      </w:tr>
      <w:tr w:rsidR="00E35B62" w:rsidRPr="00E04249" w14:paraId="686F73D4" w14:textId="77777777" w:rsidTr="00B1638F">
        <w:trPr>
          <w:trHeight w:val="570"/>
        </w:trPr>
        <w:tc>
          <w:tcPr>
            <w:tcW w:w="1696" w:type="dxa"/>
            <w:vMerge/>
          </w:tcPr>
          <w:p w14:paraId="6FD8D06E" w14:textId="77777777" w:rsidR="00E35B62" w:rsidRPr="00E04249" w:rsidRDefault="00E35B62" w:rsidP="00E35B62">
            <w:pPr>
              <w:rPr>
                <w:sz w:val="18"/>
                <w:szCs w:val="18"/>
              </w:rPr>
            </w:pPr>
          </w:p>
        </w:tc>
        <w:tc>
          <w:tcPr>
            <w:tcW w:w="6742" w:type="dxa"/>
            <w:gridSpan w:val="2"/>
          </w:tcPr>
          <w:p w14:paraId="1E0F8F48" w14:textId="77777777" w:rsidR="00E35B62" w:rsidRDefault="00E35B62" w:rsidP="00E35B62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Adressrad 2:</w:t>
            </w:r>
          </w:p>
          <w:p w14:paraId="6BC10F28" w14:textId="77777777" w:rsidR="00F01DA0" w:rsidRPr="00F01DA0" w:rsidRDefault="00F01DA0" w:rsidP="00E35B62"/>
        </w:tc>
      </w:tr>
      <w:tr w:rsidR="00E35B62" w:rsidRPr="00E04249" w14:paraId="2C76ABB8" w14:textId="77777777" w:rsidTr="00B1638F">
        <w:trPr>
          <w:trHeight w:val="570"/>
        </w:trPr>
        <w:tc>
          <w:tcPr>
            <w:tcW w:w="1696" w:type="dxa"/>
            <w:vMerge/>
          </w:tcPr>
          <w:p w14:paraId="16BB876D" w14:textId="77777777" w:rsidR="00E35B62" w:rsidRPr="00E04249" w:rsidRDefault="00E35B62" w:rsidP="00E35B6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369E4D2E" w14:textId="77777777" w:rsidR="00E35B62" w:rsidRDefault="00E35B62" w:rsidP="00E35B62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Ort:</w:t>
            </w:r>
          </w:p>
          <w:p w14:paraId="33471A4B" w14:textId="77777777" w:rsidR="00F01DA0" w:rsidRPr="00F01DA0" w:rsidRDefault="00F01DA0" w:rsidP="00E35B62"/>
        </w:tc>
        <w:tc>
          <w:tcPr>
            <w:tcW w:w="2064" w:type="dxa"/>
          </w:tcPr>
          <w:p w14:paraId="12D0B778" w14:textId="77777777" w:rsidR="00E35B62" w:rsidRDefault="00E35B62" w:rsidP="00E35B62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Postnummer:</w:t>
            </w:r>
          </w:p>
          <w:p w14:paraId="49C883D7" w14:textId="77777777" w:rsidR="00F01DA0" w:rsidRPr="00F01DA0" w:rsidRDefault="00F01DA0" w:rsidP="00E35B62"/>
        </w:tc>
      </w:tr>
    </w:tbl>
    <w:p w14:paraId="5FA678CD" w14:textId="77777777" w:rsidR="00525C07" w:rsidRPr="00E04249" w:rsidRDefault="00525C07" w:rsidP="00525C07"/>
    <w:p w14:paraId="10752AD7" w14:textId="77777777" w:rsidR="00525C07" w:rsidRPr="00E04249" w:rsidRDefault="00525C07" w:rsidP="00525C07">
      <w:pPr>
        <w:rPr>
          <w:b/>
          <w:bCs/>
        </w:rPr>
      </w:pPr>
      <w:r>
        <w:rPr>
          <w:b/>
          <w:bCs/>
        </w:rPr>
        <w:t>Instruktör</w:t>
      </w:r>
      <w:r w:rsidRPr="00E04249">
        <w:rPr>
          <w:b/>
          <w:bCs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38"/>
      </w:tblGrid>
      <w:tr w:rsidR="00525C07" w:rsidRPr="00E04249" w14:paraId="67ACBAEB" w14:textId="77777777" w:rsidTr="00B1638F">
        <w:trPr>
          <w:trHeight w:val="570"/>
        </w:trPr>
        <w:tc>
          <w:tcPr>
            <w:tcW w:w="8438" w:type="dxa"/>
          </w:tcPr>
          <w:p w14:paraId="68CDCA59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Namn:</w:t>
            </w:r>
          </w:p>
          <w:p w14:paraId="79F92FD3" w14:textId="77777777" w:rsidR="00F01DA0" w:rsidRPr="00F01DA0" w:rsidRDefault="00F01DA0" w:rsidP="00B1638F"/>
        </w:tc>
      </w:tr>
      <w:tr w:rsidR="00525C07" w:rsidRPr="00E04249" w14:paraId="5467ED98" w14:textId="77777777" w:rsidTr="00B1638F">
        <w:trPr>
          <w:trHeight w:val="570"/>
        </w:trPr>
        <w:tc>
          <w:tcPr>
            <w:tcW w:w="8438" w:type="dxa"/>
          </w:tcPr>
          <w:p w14:paraId="46E4D734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Epost:</w:t>
            </w:r>
          </w:p>
          <w:p w14:paraId="688BC094" w14:textId="77777777" w:rsidR="00F01DA0" w:rsidRPr="00F01DA0" w:rsidRDefault="00F01DA0" w:rsidP="00B1638F"/>
        </w:tc>
      </w:tr>
      <w:tr w:rsidR="00525C07" w:rsidRPr="00E04249" w14:paraId="12C66B24" w14:textId="77777777" w:rsidTr="00B1638F">
        <w:trPr>
          <w:trHeight w:val="570"/>
        </w:trPr>
        <w:tc>
          <w:tcPr>
            <w:tcW w:w="8438" w:type="dxa"/>
          </w:tcPr>
          <w:p w14:paraId="09736312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Telefon:</w:t>
            </w:r>
          </w:p>
          <w:p w14:paraId="3212B56A" w14:textId="77777777" w:rsidR="00F01DA0" w:rsidRPr="00F01DA0" w:rsidRDefault="00F01DA0" w:rsidP="00B1638F"/>
        </w:tc>
      </w:tr>
    </w:tbl>
    <w:p w14:paraId="6109106E" w14:textId="6F241306" w:rsidR="00525C07" w:rsidRDefault="00CF3181" w:rsidP="00525C07">
      <w:r w:rsidRPr="00CF3181">
        <w:t>(Vid ansökan för fler än en instruktör, se fortsättning sida 4)</w:t>
      </w:r>
    </w:p>
    <w:p w14:paraId="33FD1728" w14:textId="77777777" w:rsidR="00F01DA0" w:rsidRPr="00CF3181" w:rsidRDefault="00F01DA0" w:rsidP="00525C07"/>
    <w:p w14:paraId="71659099" w14:textId="77777777" w:rsidR="00525C07" w:rsidRPr="00E04249" w:rsidRDefault="00525C07" w:rsidP="00525C07">
      <w:pPr>
        <w:rPr>
          <w:b/>
          <w:bCs/>
        </w:rPr>
      </w:pPr>
      <w:r w:rsidRPr="00E04249">
        <w:rPr>
          <w:b/>
          <w:bCs/>
        </w:rPr>
        <w:lastRenderedPageBreak/>
        <w:t>Bekräftelse av ansökan och förbindelse(firmatecknare):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38"/>
      </w:tblGrid>
      <w:tr w:rsidR="00525C07" w:rsidRPr="00E04249" w14:paraId="3D691CBD" w14:textId="77777777" w:rsidTr="00B1638F">
        <w:trPr>
          <w:trHeight w:val="570"/>
        </w:trPr>
        <w:tc>
          <w:tcPr>
            <w:tcW w:w="8438" w:type="dxa"/>
          </w:tcPr>
          <w:p w14:paraId="11485A1A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Namn:</w:t>
            </w:r>
          </w:p>
          <w:p w14:paraId="6069297A" w14:textId="77777777" w:rsidR="00F01DA0" w:rsidRPr="00F01DA0" w:rsidRDefault="00F01DA0" w:rsidP="00B1638F"/>
        </w:tc>
      </w:tr>
      <w:tr w:rsidR="00525C07" w:rsidRPr="00E04249" w14:paraId="4B629193" w14:textId="77777777" w:rsidTr="00B1638F">
        <w:trPr>
          <w:trHeight w:val="570"/>
        </w:trPr>
        <w:tc>
          <w:tcPr>
            <w:tcW w:w="8438" w:type="dxa"/>
          </w:tcPr>
          <w:p w14:paraId="096F8CC1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Epost:</w:t>
            </w:r>
          </w:p>
          <w:p w14:paraId="04805C53" w14:textId="77777777" w:rsidR="00F01DA0" w:rsidRPr="00F01DA0" w:rsidRDefault="00F01DA0" w:rsidP="00B1638F"/>
        </w:tc>
      </w:tr>
      <w:tr w:rsidR="00525C07" w:rsidRPr="00E04249" w14:paraId="4B86F071" w14:textId="77777777" w:rsidTr="00B1638F">
        <w:trPr>
          <w:trHeight w:val="570"/>
        </w:trPr>
        <w:tc>
          <w:tcPr>
            <w:tcW w:w="8438" w:type="dxa"/>
          </w:tcPr>
          <w:p w14:paraId="5E7F5982" w14:textId="77777777" w:rsidR="00525C07" w:rsidRDefault="00525C07" w:rsidP="00B1638F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Telefon:</w:t>
            </w:r>
          </w:p>
          <w:p w14:paraId="1F77A1CD" w14:textId="77777777" w:rsidR="00F01DA0" w:rsidRPr="00F01DA0" w:rsidRDefault="00F01DA0" w:rsidP="00B1638F"/>
        </w:tc>
      </w:tr>
    </w:tbl>
    <w:p w14:paraId="12C2F705" w14:textId="77777777" w:rsidR="00525C07" w:rsidRPr="00E04249" w:rsidRDefault="00525C07" w:rsidP="00525C07"/>
    <w:p w14:paraId="5C8B37BB" w14:textId="77777777" w:rsidR="00525C07" w:rsidRPr="00E04249" w:rsidRDefault="00525C07" w:rsidP="00525C07"/>
    <w:p w14:paraId="63E5F49F" w14:textId="77777777" w:rsidR="00525C07" w:rsidRPr="00E04249" w:rsidRDefault="00525C07" w:rsidP="00525C07"/>
    <w:p w14:paraId="2C70349D" w14:textId="77777777" w:rsidR="00525C07" w:rsidRPr="00E04249" w:rsidRDefault="00525C07" w:rsidP="00525C07">
      <w:pPr>
        <w:rPr>
          <w:sz w:val="32"/>
          <w:szCs w:val="32"/>
        </w:rPr>
      </w:pP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</w:p>
    <w:p w14:paraId="679F476B" w14:textId="77777777" w:rsidR="00525C07" w:rsidRPr="00E04249" w:rsidRDefault="00525C07" w:rsidP="00525C07">
      <w:r w:rsidRPr="00E04249">
        <w:t>Ort och datum</w:t>
      </w:r>
    </w:p>
    <w:p w14:paraId="30351108" w14:textId="77777777" w:rsidR="00525C07" w:rsidRDefault="00525C07" w:rsidP="00525C07"/>
    <w:p w14:paraId="3D34F0CD" w14:textId="77777777" w:rsidR="00F01DA0" w:rsidRPr="00E04249" w:rsidRDefault="00F01DA0" w:rsidP="00525C07"/>
    <w:p w14:paraId="7EDB3ADE" w14:textId="77777777" w:rsidR="00525C07" w:rsidRPr="00E04249" w:rsidRDefault="00525C07" w:rsidP="00525C07">
      <w:pPr>
        <w:rPr>
          <w:sz w:val="32"/>
          <w:szCs w:val="32"/>
        </w:rPr>
      </w:pP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</w:p>
    <w:p w14:paraId="3B6E441F" w14:textId="77777777" w:rsidR="00525C07" w:rsidRPr="00E04249" w:rsidRDefault="00525C07" w:rsidP="00525C07">
      <w:r w:rsidRPr="00E04249">
        <w:t>Underskrift</w:t>
      </w:r>
    </w:p>
    <w:p w14:paraId="10381B47" w14:textId="77777777" w:rsidR="00525C07" w:rsidRDefault="00525C07" w:rsidP="00525C07"/>
    <w:p w14:paraId="23E0B9AE" w14:textId="77777777" w:rsidR="00F01DA0" w:rsidRPr="00E04249" w:rsidRDefault="00F01DA0" w:rsidP="00525C07"/>
    <w:p w14:paraId="369D550F" w14:textId="77777777" w:rsidR="00525C07" w:rsidRPr="00E04249" w:rsidRDefault="00525C07" w:rsidP="00525C07">
      <w:pPr>
        <w:rPr>
          <w:sz w:val="32"/>
          <w:szCs w:val="32"/>
        </w:rPr>
      </w:pP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</w:p>
    <w:p w14:paraId="4CD4EAA1" w14:textId="77777777" w:rsidR="00525C07" w:rsidRPr="00E04249" w:rsidRDefault="00525C07" w:rsidP="00525C07">
      <w:r w:rsidRPr="00E04249">
        <w:t>Namnförtydligande</w:t>
      </w:r>
    </w:p>
    <w:p w14:paraId="55115044" w14:textId="77777777" w:rsidR="00FF2FA1" w:rsidRDefault="00FF2FA1" w:rsidP="00525C07"/>
    <w:p w14:paraId="2846A1D1" w14:textId="77777777" w:rsidR="00CF3181" w:rsidRDefault="00CF3181" w:rsidP="00525C07"/>
    <w:p w14:paraId="685D63E3" w14:textId="77777777" w:rsidR="00CF3181" w:rsidRDefault="00CF3181" w:rsidP="00525C07"/>
    <w:p w14:paraId="1BEAA041" w14:textId="77777777" w:rsidR="00CF3181" w:rsidRDefault="00CF3181" w:rsidP="00525C07"/>
    <w:p w14:paraId="46C36E9D" w14:textId="77777777" w:rsidR="00510913" w:rsidRDefault="00510913" w:rsidP="00510913">
      <w:pPr>
        <w:rPr>
          <w:noProof/>
        </w:rPr>
      </w:pPr>
    </w:p>
    <w:p w14:paraId="00D19F36" w14:textId="77777777" w:rsidR="00510913" w:rsidRDefault="00510913" w:rsidP="00510913">
      <w:pPr>
        <w:rPr>
          <w:noProof/>
        </w:rPr>
      </w:pPr>
    </w:p>
    <w:p w14:paraId="0E0CB3AA" w14:textId="77777777" w:rsidR="00510913" w:rsidRDefault="00510913" w:rsidP="00510913">
      <w:pPr>
        <w:rPr>
          <w:noProof/>
        </w:rPr>
      </w:pPr>
    </w:p>
    <w:p w14:paraId="19722205" w14:textId="77777777" w:rsidR="00510913" w:rsidRDefault="00510913" w:rsidP="00510913">
      <w:pPr>
        <w:rPr>
          <w:noProof/>
        </w:rPr>
      </w:pPr>
    </w:p>
    <w:p w14:paraId="1699CFD9" w14:textId="77777777" w:rsidR="00510913" w:rsidRDefault="00510913" w:rsidP="00510913">
      <w:pPr>
        <w:rPr>
          <w:noProof/>
        </w:rPr>
      </w:pPr>
    </w:p>
    <w:p w14:paraId="6EF68129" w14:textId="77777777" w:rsidR="00510913" w:rsidRDefault="00510913" w:rsidP="00510913">
      <w:pPr>
        <w:rPr>
          <w:noProof/>
        </w:rPr>
      </w:pPr>
    </w:p>
    <w:p w14:paraId="235415F4" w14:textId="77777777" w:rsidR="00510913" w:rsidRDefault="00510913" w:rsidP="00510913">
      <w:pPr>
        <w:rPr>
          <w:noProof/>
        </w:rPr>
      </w:pPr>
    </w:p>
    <w:p w14:paraId="49ED5D8B" w14:textId="77777777" w:rsidR="00510913" w:rsidRDefault="00510913" w:rsidP="00510913">
      <w:pPr>
        <w:rPr>
          <w:noProof/>
        </w:rPr>
      </w:pPr>
    </w:p>
    <w:p w14:paraId="7DB29A89" w14:textId="77777777" w:rsidR="00F01DA0" w:rsidRDefault="00F01DA0" w:rsidP="00510913">
      <w:pPr>
        <w:rPr>
          <w:noProof/>
        </w:rPr>
      </w:pPr>
    </w:p>
    <w:p w14:paraId="6314FA1A" w14:textId="77777777" w:rsidR="00F01DA0" w:rsidRDefault="00F01DA0" w:rsidP="00510913">
      <w:pPr>
        <w:rPr>
          <w:noProof/>
        </w:rPr>
      </w:pPr>
    </w:p>
    <w:p w14:paraId="52774797" w14:textId="77777777" w:rsidR="00510913" w:rsidRPr="006E26F5" w:rsidRDefault="00510913" w:rsidP="00510913">
      <w:pPr>
        <w:ind w:right="-283"/>
        <w:rPr>
          <w:b/>
          <w:bCs/>
          <w:u w:val="single"/>
        </w:rPr>
      </w:pPr>
      <w:r w:rsidRPr="006E26F5">
        <w:rPr>
          <w:b/>
          <w:bCs/>
          <w:noProof/>
          <w:u w:val="single"/>
        </w:rPr>
        <w:tab/>
      </w:r>
      <w:r w:rsidRPr="006E26F5">
        <w:rPr>
          <w:b/>
          <w:bCs/>
          <w:noProof/>
          <w:u w:val="single"/>
        </w:rPr>
        <w:tab/>
      </w:r>
      <w:r w:rsidRPr="006E26F5">
        <w:rPr>
          <w:b/>
          <w:bCs/>
          <w:noProof/>
          <w:u w:val="single"/>
        </w:rPr>
        <w:tab/>
      </w:r>
      <w:r w:rsidRPr="006E26F5">
        <w:rPr>
          <w:b/>
          <w:bCs/>
          <w:noProof/>
          <w:u w:val="single"/>
        </w:rPr>
        <w:tab/>
      </w:r>
      <w:r w:rsidRPr="006E26F5">
        <w:rPr>
          <w:b/>
          <w:bCs/>
          <w:noProof/>
          <w:u w:val="single"/>
        </w:rPr>
        <w:tab/>
      </w:r>
      <w:r w:rsidRPr="006E26F5">
        <w:rPr>
          <w:b/>
          <w:bCs/>
          <w:noProof/>
          <w:u w:val="single"/>
        </w:rPr>
        <w:tab/>
      </w:r>
      <w:r w:rsidRPr="006E26F5">
        <w:rPr>
          <w:b/>
          <w:bCs/>
          <w:noProof/>
          <w:u w:val="single"/>
        </w:rPr>
        <w:tab/>
      </w:r>
    </w:p>
    <w:bookmarkStart w:id="0" w:name="_Hlk170459513"/>
    <w:bookmarkStart w:id="1" w:name="_Hlk170456986"/>
    <w:p w14:paraId="01AEC10F" w14:textId="2616D2CB" w:rsidR="00510913" w:rsidRPr="00F01DA0" w:rsidRDefault="0014550B" w:rsidP="00510913">
      <w:pPr>
        <w:rPr>
          <w:b/>
          <w:bCs/>
        </w:rPr>
      </w:pPr>
      <w:sdt>
        <w:sdtPr>
          <w:rPr>
            <w:b/>
            <w:bCs/>
            <w:sz w:val="24"/>
            <w:szCs w:val="24"/>
          </w:rPr>
          <w:id w:val="162102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13" w:rsidRPr="00F01DA0">
            <w:rPr>
              <w:rFonts w:eastAsia="MS Gothic"/>
              <w:b/>
              <w:bCs/>
              <w:sz w:val="24"/>
              <w:szCs w:val="24"/>
            </w:rPr>
            <w:t>☐</w:t>
          </w:r>
        </w:sdtContent>
      </w:sdt>
      <w:r w:rsidR="00510913" w:rsidRPr="00F01DA0">
        <w:rPr>
          <w:b/>
          <w:bCs/>
        </w:rPr>
        <w:t xml:space="preserve"> Ansökan beviljad, Liftutbildningsrådet</w:t>
      </w:r>
      <w:bookmarkEnd w:id="0"/>
    </w:p>
    <w:p w14:paraId="2831049D" w14:textId="77777777" w:rsidR="00510913" w:rsidRDefault="00510913" w:rsidP="00510913"/>
    <w:bookmarkEnd w:id="1"/>
    <w:p w14:paraId="7B8ABC4C" w14:textId="77777777" w:rsidR="00510913" w:rsidRPr="00E04249" w:rsidRDefault="00510913" w:rsidP="00510913">
      <w:pPr>
        <w:rPr>
          <w:sz w:val="32"/>
          <w:szCs w:val="32"/>
        </w:rPr>
      </w:pP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</w:p>
    <w:p w14:paraId="1466A879" w14:textId="77777777" w:rsidR="00510913" w:rsidRPr="00E04249" w:rsidRDefault="00510913" w:rsidP="00510913">
      <w:r w:rsidRPr="00E04249">
        <w:t>Ort och datum</w:t>
      </w:r>
    </w:p>
    <w:p w14:paraId="4159DCFC" w14:textId="77777777" w:rsidR="00510913" w:rsidRPr="00E04249" w:rsidRDefault="00510913" w:rsidP="00510913"/>
    <w:p w14:paraId="2F7F7DC6" w14:textId="77777777" w:rsidR="00510913" w:rsidRPr="00E04249" w:rsidRDefault="00510913" w:rsidP="00510913">
      <w:pPr>
        <w:rPr>
          <w:sz w:val="32"/>
          <w:szCs w:val="32"/>
        </w:rPr>
      </w:pP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</w:p>
    <w:p w14:paraId="4908E0AF" w14:textId="77777777" w:rsidR="00510913" w:rsidRPr="00E04249" w:rsidRDefault="00510913" w:rsidP="00510913">
      <w:r w:rsidRPr="00E04249">
        <w:t>Underskrift</w:t>
      </w:r>
    </w:p>
    <w:p w14:paraId="74A0658C" w14:textId="77777777" w:rsidR="00510913" w:rsidRPr="00E04249" w:rsidRDefault="00510913" w:rsidP="00510913"/>
    <w:p w14:paraId="4864B31B" w14:textId="77777777" w:rsidR="00510913" w:rsidRPr="00E04249" w:rsidRDefault="00510913" w:rsidP="00510913">
      <w:pPr>
        <w:rPr>
          <w:sz w:val="32"/>
          <w:szCs w:val="32"/>
        </w:rPr>
      </w:pP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  <w:r w:rsidRPr="00E04249">
        <w:rPr>
          <w:sz w:val="32"/>
          <w:szCs w:val="32"/>
          <w:u w:val="single"/>
        </w:rPr>
        <w:tab/>
      </w:r>
    </w:p>
    <w:p w14:paraId="63CFDAE1" w14:textId="29261E51" w:rsidR="00F01DA0" w:rsidRDefault="00510913" w:rsidP="00525C07">
      <w:r w:rsidRPr="00E04249">
        <w:lastRenderedPageBreak/>
        <w:t>Namnförtydligande</w:t>
      </w:r>
    </w:p>
    <w:p w14:paraId="2D73B2B6" w14:textId="77777777" w:rsidR="00CF3181" w:rsidRPr="00E04249" w:rsidRDefault="00CF3181" w:rsidP="00CF3181">
      <w:pPr>
        <w:rPr>
          <w:b/>
          <w:bCs/>
        </w:rPr>
      </w:pPr>
      <w:r>
        <w:rPr>
          <w:b/>
          <w:bCs/>
        </w:rPr>
        <w:t>Instruktör</w:t>
      </w:r>
      <w:r w:rsidRPr="00E04249">
        <w:rPr>
          <w:b/>
          <w:bCs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38"/>
      </w:tblGrid>
      <w:tr w:rsidR="00CF3181" w:rsidRPr="00E04249" w14:paraId="51C2BA2A" w14:textId="77777777" w:rsidTr="00342C48">
        <w:trPr>
          <w:trHeight w:val="570"/>
        </w:trPr>
        <w:tc>
          <w:tcPr>
            <w:tcW w:w="8438" w:type="dxa"/>
          </w:tcPr>
          <w:p w14:paraId="31BBA13F" w14:textId="77777777" w:rsidR="00CF3181" w:rsidRDefault="00CF3181" w:rsidP="00342C4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Namn:</w:t>
            </w:r>
          </w:p>
          <w:p w14:paraId="4A9BB02E" w14:textId="77777777" w:rsidR="00F01DA0" w:rsidRPr="00F01DA0" w:rsidRDefault="00F01DA0" w:rsidP="00342C48"/>
        </w:tc>
      </w:tr>
      <w:tr w:rsidR="00CF3181" w:rsidRPr="00E04249" w14:paraId="0362CFA3" w14:textId="77777777" w:rsidTr="00342C48">
        <w:trPr>
          <w:trHeight w:val="570"/>
        </w:trPr>
        <w:tc>
          <w:tcPr>
            <w:tcW w:w="8438" w:type="dxa"/>
          </w:tcPr>
          <w:p w14:paraId="7027565D" w14:textId="77777777" w:rsidR="00CF3181" w:rsidRDefault="00CF3181" w:rsidP="00342C4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Epost:</w:t>
            </w:r>
          </w:p>
          <w:p w14:paraId="366CB4DA" w14:textId="77777777" w:rsidR="00F01DA0" w:rsidRPr="00F01DA0" w:rsidRDefault="00F01DA0" w:rsidP="00342C48"/>
        </w:tc>
      </w:tr>
      <w:tr w:rsidR="00CF3181" w:rsidRPr="00E04249" w14:paraId="0801F102" w14:textId="77777777" w:rsidTr="00342C48">
        <w:trPr>
          <w:trHeight w:val="570"/>
        </w:trPr>
        <w:tc>
          <w:tcPr>
            <w:tcW w:w="8438" w:type="dxa"/>
          </w:tcPr>
          <w:p w14:paraId="350A295A" w14:textId="77777777" w:rsidR="00CF3181" w:rsidRDefault="00CF3181" w:rsidP="00342C4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Telefon:</w:t>
            </w:r>
          </w:p>
          <w:p w14:paraId="00C45BC9" w14:textId="77777777" w:rsidR="00F01DA0" w:rsidRPr="00F01DA0" w:rsidRDefault="00F01DA0" w:rsidP="00342C48"/>
        </w:tc>
      </w:tr>
    </w:tbl>
    <w:p w14:paraId="032440A4" w14:textId="77777777" w:rsidR="00F01DA0" w:rsidRPr="00E04249" w:rsidRDefault="00F01DA0" w:rsidP="00F01DA0">
      <w:pPr>
        <w:rPr>
          <w:b/>
          <w:bCs/>
        </w:rPr>
      </w:pPr>
      <w:r>
        <w:rPr>
          <w:b/>
          <w:bCs/>
        </w:rPr>
        <w:t>Instruktör</w:t>
      </w:r>
      <w:r w:rsidRPr="00E04249">
        <w:rPr>
          <w:b/>
          <w:bCs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38"/>
      </w:tblGrid>
      <w:tr w:rsidR="00F01DA0" w:rsidRPr="00E04249" w14:paraId="07026EEF" w14:textId="77777777" w:rsidTr="00673828">
        <w:trPr>
          <w:trHeight w:val="570"/>
        </w:trPr>
        <w:tc>
          <w:tcPr>
            <w:tcW w:w="8438" w:type="dxa"/>
          </w:tcPr>
          <w:p w14:paraId="20D084F5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Namn:</w:t>
            </w:r>
          </w:p>
          <w:p w14:paraId="7A897961" w14:textId="77777777" w:rsidR="00F01DA0" w:rsidRPr="00F01DA0" w:rsidRDefault="00F01DA0" w:rsidP="00673828"/>
        </w:tc>
      </w:tr>
      <w:tr w:rsidR="00F01DA0" w:rsidRPr="00E04249" w14:paraId="447021D6" w14:textId="77777777" w:rsidTr="00673828">
        <w:trPr>
          <w:trHeight w:val="570"/>
        </w:trPr>
        <w:tc>
          <w:tcPr>
            <w:tcW w:w="8438" w:type="dxa"/>
          </w:tcPr>
          <w:p w14:paraId="0366817F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Epost:</w:t>
            </w:r>
          </w:p>
          <w:p w14:paraId="0E82A13C" w14:textId="77777777" w:rsidR="00F01DA0" w:rsidRPr="00F01DA0" w:rsidRDefault="00F01DA0" w:rsidP="00673828"/>
        </w:tc>
      </w:tr>
      <w:tr w:rsidR="00F01DA0" w:rsidRPr="00E04249" w14:paraId="18BAD150" w14:textId="77777777" w:rsidTr="00673828">
        <w:trPr>
          <w:trHeight w:val="570"/>
        </w:trPr>
        <w:tc>
          <w:tcPr>
            <w:tcW w:w="8438" w:type="dxa"/>
          </w:tcPr>
          <w:p w14:paraId="1CCEDA92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Telefon:</w:t>
            </w:r>
          </w:p>
          <w:p w14:paraId="46A3E5FC" w14:textId="77777777" w:rsidR="00F01DA0" w:rsidRPr="00F01DA0" w:rsidRDefault="00F01DA0" w:rsidP="00673828"/>
        </w:tc>
      </w:tr>
    </w:tbl>
    <w:p w14:paraId="51FC9898" w14:textId="77777777" w:rsidR="00F01DA0" w:rsidRPr="00E04249" w:rsidRDefault="00F01DA0" w:rsidP="00F01DA0">
      <w:pPr>
        <w:rPr>
          <w:b/>
          <w:bCs/>
        </w:rPr>
      </w:pPr>
      <w:r>
        <w:rPr>
          <w:b/>
          <w:bCs/>
        </w:rPr>
        <w:t>Instruktör</w:t>
      </w:r>
      <w:r w:rsidRPr="00E04249">
        <w:rPr>
          <w:b/>
          <w:bCs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38"/>
      </w:tblGrid>
      <w:tr w:rsidR="00F01DA0" w:rsidRPr="00E04249" w14:paraId="424171EA" w14:textId="77777777" w:rsidTr="00673828">
        <w:trPr>
          <w:trHeight w:val="570"/>
        </w:trPr>
        <w:tc>
          <w:tcPr>
            <w:tcW w:w="8438" w:type="dxa"/>
          </w:tcPr>
          <w:p w14:paraId="6276D157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Namn:</w:t>
            </w:r>
          </w:p>
          <w:p w14:paraId="0349D372" w14:textId="77777777" w:rsidR="00F01DA0" w:rsidRPr="00F01DA0" w:rsidRDefault="00F01DA0" w:rsidP="00673828"/>
        </w:tc>
      </w:tr>
      <w:tr w:rsidR="00F01DA0" w:rsidRPr="00E04249" w14:paraId="064978D4" w14:textId="77777777" w:rsidTr="00673828">
        <w:trPr>
          <w:trHeight w:val="570"/>
        </w:trPr>
        <w:tc>
          <w:tcPr>
            <w:tcW w:w="8438" w:type="dxa"/>
          </w:tcPr>
          <w:p w14:paraId="63BBEC02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Epost:</w:t>
            </w:r>
          </w:p>
          <w:p w14:paraId="3B59FCF1" w14:textId="77777777" w:rsidR="00F01DA0" w:rsidRPr="00F01DA0" w:rsidRDefault="00F01DA0" w:rsidP="00673828"/>
        </w:tc>
      </w:tr>
      <w:tr w:rsidR="00F01DA0" w:rsidRPr="00E04249" w14:paraId="0EA6BFF7" w14:textId="77777777" w:rsidTr="00673828">
        <w:trPr>
          <w:trHeight w:val="570"/>
        </w:trPr>
        <w:tc>
          <w:tcPr>
            <w:tcW w:w="8438" w:type="dxa"/>
          </w:tcPr>
          <w:p w14:paraId="4BAD173C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Telefon:</w:t>
            </w:r>
          </w:p>
          <w:p w14:paraId="4A6137CE" w14:textId="77777777" w:rsidR="00F01DA0" w:rsidRPr="00F01DA0" w:rsidRDefault="00F01DA0" w:rsidP="00673828"/>
        </w:tc>
      </w:tr>
    </w:tbl>
    <w:p w14:paraId="2E1F3050" w14:textId="77777777" w:rsidR="00F01DA0" w:rsidRPr="00E04249" w:rsidRDefault="00F01DA0" w:rsidP="00F01DA0">
      <w:pPr>
        <w:rPr>
          <w:b/>
          <w:bCs/>
        </w:rPr>
      </w:pPr>
      <w:r>
        <w:rPr>
          <w:b/>
          <w:bCs/>
        </w:rPr>
        <w:t>Instruktör</w:t>
      </w:r>
      <w:r w:rsidRPr="00E04249">
        <w:rPr>
          <w:b/>
          <w:bCs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38"/>
      </w:tblGrid>
      <w:tr w:rsidR="00F01DA0" w:rsidRPr="00E04249" w14:paraId="6BE19273" w14:textId="77777777" w:rsidTr="00673828">
        <w:trPr>
          <w:trHeight w:val="570"/>
        </w:trPr>
        <w:tc>
          <w:tcPr>
            <w:tcW w:w="8438" w:type="dxa"/>
          </w:tcPr>
          <w:p w14:paraId="7D8D2EC5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Namn:</w:t>
            </w:r>
          </w:p>
          <w:p w14:paraId="2C48473C" w14:textId="77777777" w:rsidR="00F01DA0" w:rsidRPr="00F01DA0" w:rsidRDefault="00F01DA0" w:rsidP="00673828"/>
        </w:tc>
      </w:tr>
      <w:tr w:rsidR="00F01DA0" w:rsidRPr="00E04249" w14:paraId="209FD4BB" w14:textId="77777777" w:rsidTr="00673828">
        <w:trPr>
          <w:trHeight w:val="570"/>
        </w:trPr>
        <w:tc>
          <w:tcPr>
            <w:tcW w:w="8438" w:type="dxa"/>
          </w:tcPr>
          <w:p w14:paraId="47BC34D2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Epost:</w:t>
            </w:r>
          </w:p>
          <w:p w14:paraId="1A433DA0" w14:textId="77777777" w:rsidR="00F01DA0" w:rsidRPr="00F01DA0" w:rsidRDefault="00F01DA0" w:rsidP="00673828"/>
        </w:tc>
      </w:tr>
      <w:tr w:rsidR="00F01DA0" w:rsidRPr="00E04249" w14:paraId="1F6EE78B" w14:textId="77777777" w:rsidTr="00673828">
        <w:trPr>
          <w:trHeight w:val="570"/>
        </w:trPr>
        <w:tc>
          <w:tcPr>
            <w:tcW w:w="8438" w:type="dxa"/>
          </w:tcPr>
          <w:p w14:paraId="2EB0C6DA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Telefon:</w:t>
            </w:r>
          </w:p>
          <w:p w14:paraId="4EC96685" w14:textId="77777777" w:rsidR="00F01DA0" w:rsidRPr="00F01DA0" w:rsidRDefault="00F01DA0" w:rsidP="00673828"/>
        </w:tc>
      </w:tr>
    </w:tbl>
    <w:p w14:paraId="7CB57032" w14:textId="77777777" w:rsidR="00F01DA0" w:rsidRPr="00E04249" w:rsidRDefault="00F01DA0" w:rsidP="00F01DA0">
      <w:pPr>
        <w:rPr>
          <w:b/>
          <w:bCs/>
        </w:rPr>
      </w:pPr>
      <w:r>
        <w:rPr>
          <w:b/>
          <w:bCs/>
        </w:rPr>
        <w:t>Instruktör</w:t>
      </w:r>
      <w:r w:rsidRPr="00E04249">
        <w:rPr>
          <w:b/>
          <w:bCs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38"/>
      </w:tblGrid>
      <w:tr w:rsidR="00F01DA0" w:rsidRPr="00E04249" w14:paraId="7CC14AD4" w14:textId="77777777" w:rsidTr="00673828">
        <w:trPr>
          <w:trHeight w:val="570"/>
        </w:trPr>
        <w:tc>
          <w:tcPr>
            <w:tcW w:w="8438" w:type="dxa"/>
          </w:tcPr>
          <w:p w14:paraId="579E30EA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Namn:</w:t>
            </w:r>
          </w:p>
          <w:p w14:paraId="6AC7597F" w14:textId="77777777" w:rsidR="00F01DA0" w:rsidRPr="00F01DA0" w:rsidRDefault="00F01DA0" w:rsidP="00673828"/>
        </w:tc>
      </w:tr>
      <w:tr w:rsidR="00F01DA0" w:rsidRPr="00E04249" w14:paraId="2AF68417" w14:textId="77777777" w:rsidTr="00673828">
        <w:trPr>
          <w:trHeight w:val="570"/>
        </w:trPr>
        <w:tc>
          <w:tcPr>
            <w:tcW w:w="8438" w:type="dxa"/>
          </w:tcPr>
          <w:p w14:paraId="1E60A439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Epost:</w:t>
            </w:r>
          </w:p>
          <w:p w14:paraId="7C88E643" w14:textId="77777777" w:rsidR="00F01DA0" w:rsidRPr="00F01DA0" w:rsidRDefault="00F01DA0" w:rsidP="00673828"/>
        </w:tc>
      </w:tr>
      <w:tr w:rsidR="00F01DA0" w:rsidRPr="00E04249" w14:paraId="6AE71ABD" w14:textId="77777777" w:rsidTr="00673828">
        <w:trPr>
          <w:trHeight w:val="570"/>
        </w:trPr>
        <w:tc>
          <w:tcPr>
            <w:tcW w:w="8438" w:type="dxa"/>
          </w:tcPr>
          <w:p w14:paraId="4E3621A0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Telefon:</w:t>
            </w:r>
          </w:p>
          <w:p w14:paraId="0DB4C49B" w14:textId="77777777" w:rsidR="00F01DA0" w:rsidRPr="00F01DA0" w:rsidRDefault="00F01DA0" w:rsidP="00673828"/>
        </w:tc>
      </w:tr>
    </w:tbl>
    <w:p w14:paraId="3EF9B9D9" w14:textId="77777777" w:rsidR="00F01DA0" w:rsidRPr="00E04249" w:rsidRDefault="00F01DA0" w:rsidP="00F01DA0">
      <w:pPr>
        <w:rPr>
          <w:b/>
          <w:bCs/>
        </w:rPr>
      </w:pPr>
      <w:r>
        <w:rPr>
          <w:b/>
          <w:bCs/>
        </w:rPr>
        <w:t>Instruktör</w:t>
      </w:r>
      <w:r w:rsidRPr="00E04249">
        <w:rPr>
          <w:b/>
          <w:bCs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38"/>
      </w:tblGrid>
      <w:tr w:rsidR="00F01DA0" w:rsidRPr="00E04249" w14:paraId="6C2FAE1C" w14:textId="77777777" w:rsidTr="00673828">
        <w:trPr>
          <w:trHeight w:val="570"/>
        </w:trPr>
        <w:tc>
          <w:tcPr>
            <w:tcW w:w="8438" w:type="dxa"/>
          </w:tcPr>
          <w:p w14:paraId="0D5B96F9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Namn:</w:t>
            </w:r>
          </w:p>
          <w:p w14:paraId="0DBB7978" w14:textId="77777777" w:rsidR="00F01DA0" w:rsidRPr="00F01DA0" w:rsidRDefault="00F01DA0" w:rsidP="00673828"/>
        </w:tc>
      </w:tr>
      <w:tr w:rsidR="00F01DA0" w:rsidRPr="00E04249" w14:paraId="78117B32" w14:textId="77777777" w:rsidTr="00673828">
        <w:trPr>
          <w:trHeight w:val="570"/>
        </w:trPr>
        <w:tc>
          <w:tcPr>
            <w:tcW w:w="8438" w:type="dxa"/>
          </w:tcPr>
          <w:p w14:paraId="7C3746E1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Epost:</w:t>
            </w:r>
          </w:p>
          <w:p w14:paraId="6FA7165A" w14:textId="77777777" w:rsidR="00F01DA0" w:rsidRPr="00F01DA0" w:rsidRDefault="00F01DA0" w:rsidP="00673828"/>
        </w:tc>
      </w:tr>
      <w:tr w:rsidR="00F01DA0" w:rsidRPr="00E04249" w14:paraId="6594DCAA" w14:textId="77777777" w:rsidTr="00673828">
        <w:trPr>
          <w:trHeight w:val="570"/>
        </w:trPr>
        <w:tc>
          <w:tcPr>
            <w:tcW w:w="8438" w:type="dxa"/>
          </w:tcPr>
          <w:p w14:paraId="51B01AC9" w14:textId="77777777" w:rsidR="00F01DA0" w:rsidRDefault="00F01DA0" w:rsidP="00673828">
            <w:pPr>
              <w:rPr>
                <w:sz w:val="16"/>
                <w:szCs w:val="16"/>
              </w:rPr>
            </w:pPr>
            <w:r w:rsidRPr="00E04249">
              <w:rPr>
                <w:sz w:val="16"/>
                <w:szCs w:val="16"/>
              </w:rPr>
              <w:t>Telefon:</w:t>
            </w:r>
          </w:p>
          <w:p w14:paraId="6C0060F7" w14:textId="77777777" w:rsidR="00F01DA0" w:rsidRPr="00F01DA0" w:rsidRDefault="00F01DA0" w:rsidP="00673828"/>
        </w:tc>
      </w:tr>
    </w:tbl>
    <w:p w14:paraId="7DD84304" w14:textId="77777777" w:rsidR="00CF3181" w:rsidRPr="00525C07" w:rsidRDefault="00CF3181" w:rsidP="00F01DA0"/>
    <w:sectPr w:rsidR="00CF3181" w:rsidRPr="00525C07" w:rsidSect="00744EEB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417" w:right="1417" w:bottom="1417" w:left="1417" w:header="720" w:footer="228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7B90" w14:textId="77777777" w:rsidR="00A23778" w:rsidRDefault="00A23778" w:rsidP="00AD78C9">
      <w:r>
        <w:separator/>
      </w:r>
    </w:p>
  </w:endnote>
  <w:endnote w:type="continuationSeparator" w:id="0">
    <w:p w14:paraId="40C28AC8" w14:textId="77777777" w:rsidR="00A23778" w:rsidRDefault="00A23778" w:rsidP="00AD78C9">
      <w:r>
        <w:continuationSeparator/>
      </w:r>
    </w:p>
  </w:endnote>
  <w:endnote w:type="continuationNotice" w:id="1">
    <w:p w14:paraId="43AE3B7B" w14:textId="77777777" w:rsidR="00A23778" w:rsidRDefault="00A23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Arial Narrow"/>
    <w:charset w:val="00"/>
    <w:family w:val="swiss"/>
    <w:pitch w:val="variable"/>
    <w:sig w:usb0="80000A67" w:usb1="00000000" w:usb2="00000000" w:usb3="00000000" w:csb0="000001F7" w:csb1="00000000"/>
  </w:font>
  <w:font w:name="Gill Sans">
    <w:altName w:val="Calibri"/>
    <w:panose1 w:val="00000000000000000000"/>
    <w:charset w:val="B1"/>
    <w:family w:val="swiss"/>
    <w:notTrueType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6DB7" w14:textId="7A3F0EBF" w:rsidR="000C768A" w:rsidRDefault="000C768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025AC99" wp14:editId="4F2E2162">
              <wp:simplePos x="0" y="0"/>
              <wp:positionH relativeFrom="page">
                <wp:align>right</wp:align>
              </wp:positionH>
              <wp:positionV relativeFrom="paragraph">
                <wp:posOffset>-363985</wp:posOffset>
              </wp:positionV>
              <wp:extent cx="7546019" cy="655320"/>
              <wp:effectExtent l="0" t="0" r="17145" b="11430"/>
              <wp:wrapNone/>
              <wp:docPr id="554644525" name="Rektangel: övre hörn, ett rundat och ett klipp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6019" cy="655320"/>
                      </a:xfrm>
                      <a:prstGeom prst="snipRoundRect">
                        <a:avLst>
                          <a:gd name="adj1" fmla="val 0"/>
                          <a:gd name="adj2" fmla="val 0"/>
                        </a:avLst>
                      </a:prstGeom>
                      <a:solidFill>
                        <a:srgbClr val="FFF055"/>
                      </a:solidFill>
                      <a:ln>
                        <a:solidFill>
                          <a:srgbClr val="FFF055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B54261" id="Rektangel: övre hörn, ett rundat och ett klippt 1" o:spid="_x0000_s1026" style="position:absolute;margin-left:542.95pt;margin-top:-28.65pt;width:594.15pt;height:51.6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546019,65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" path="m,l7546019,r,l7546019,655320,,655320,,,,xe" fillcolor="#fff055" strokecolor="#fff055" strokeweight="2pt">
              <v:path arrowok="t" o:connecttype="custom" o:connectlocs="0,0;7546019,0;7546019,0;7546019,655320;0,655320;0,0;0,0" o:connectangles="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114A" w14:textId="3D08E629" w:rsidR="00653C3B" w:rsidRPr="00350864" w:rsidRDefault="004C508B" w:rsidP="00653C3B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5383BC" wp14:editId="18CA20F1">
              <wp:simplePos x="0" y="0"/>
              <wp:positionH relativeFrom="page">
                <wp:align>left</wp:align>
              </wp:positionH>
              <wp:positionV relativeFrom="paragraph">
                <wp:posOffset>-65134</wp:posOffset>
              </wp:positionV>
              <wp:extent cx="7536815" cy="843194"/>
              <wp:effectExtent l="0" t="0" r="26035" b="14605"/>
              <wp:wrapNone/>
              <wp:docPr id="506493723" name="Rektangel: övre hörn, ett rundat och ett klipp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815" cy="843194"/>
                      </a:xfrm>
                      <a:prstGeom prst="snipRoundRect">
                        <a:avLst>
                          <a:gd name="adj1" fmla="val 0"/>
                          <a:gd name="adj2" fmla="val 0"/>
                        </a:avLst>
                      </a:prstGeom>
                      <a:solidFill>
                        <a:srgbClr val="FFF055"/>
                      </a:solidFill>
                      <a:ln>
                        <a:solidFill>
                          <a:srgbClr val="FFF055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3EC13" id="Rektangel: övre hörn, ett rundat och ett klippt 1" o:spid="_x0000_s1026" style="position:absolute;margin-left:0;margin-top:-5.15pt;width:593.45pt;height:66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36815,84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" path="m,l7536815,r,l7536815,843194,,843194,,,,xe" fillcolor="#fff055" strokecolor="#fff055" strokeweight="2pt">
              <v:path arrowok="t" o:connecttype="custom" o:connectlocs="0,0;7536815,0;7536815,0;7536815,843194;0,843194;0,0;0,0" o:connectangles="0,0,0,0,0,0,0"/>
              <w10:wrap anchorx="page"/>
            </v:shape>
          </w:pict>
        </mc:Fallback>
      </mc:AlternateContent>
    </w:r>
    <w:r w:rsidR="00653C3B" w:rsidRPr="00350864">
      <w:rPr>
        <w:sz w:val="16"/>
        <w:szCs w:val="16"/>
      </w:rPr>
      <w:t>Postadress:</w:t>
    </w:r>
    <w:r w:rsidR="00653C3B" w:rsidRPr="00350864">
      <w:rPr>
        <w:sz w:val="16"/>
        <w:szCs w:val="16"/>
      </w:rPr>
      <w:tab/>
    </w:r>
    <w:r w:rsidR="006A0AC2">
      <w:rPr>
        <w:sz w:val="16"/>
        <w:szCs w:val="16"/>
      </w:rPr>
      <w:t>Liftutbildningsrådet</w:t>
    </w:r>
    <w:r w:rsidR="00653C3B" w:rsidRPr="00350864">
      <w:rPr>
        <w:sz w:val="16"/>
        <w:szCs w:val="16"/>
      </w:rPr>
      <w:tab/>
    </w:r>
    <w:r w:rsidR="00653C3B" w:rsidRPr="00350864">
      <w:rPr>
        <w:sz w:val="16"/>
        <w:szCs w:val="16"/>
      </w:rPr>
      <w:tab/>
      <w:t>Epost:</w:t>
    </w:r>
    <w:r w:rsidR="00653C3B" w:rsidRPr="00350864">
      <w:rPr>
        <w:sz w:val="16"/>
        <w:szCs w:val="16"/>
      </w:rPr>
      <w:tab/>
    </w:r>
    <w:hyperlink r:id="rId1" w:history="1">
      <w:r w:rsidR="00653C3B" w:rsidRPr="00350864">
        <w:rPr>
          <w:rStyle w:val="Hyperlnk"/>
          <w:sz w:val="16"/>
          <w:szCs w:val="16"/>
        </w:rPr>
        <w:t>info@liftutbildning.se</w:t>
      </w:r>
    </w:hyperlink>
  </w:p>
  <w:p w14:paraId="7FF7AA37" w14:textId="60D4DBA9" w:rsidR="001664BF" w:rsidRDefault="00653C3B" w:rsidP="00653C3B">
    <w:pPr>
      <w:rPr>
        <w:sz w:val="16"/>
        <w:szCs w:val="16"/>
      </w:rPr>
    </w:pPr>
    <w:r w:rsidRPr="00350864">
      <w:rPr>
        <w:sz w:val="16"/>
        <w:szCs w:val="16"/>
      </w:rPr>
      <w:tab/>
    </w:r>
    <w:r w:rsidR="006A0AC2">
      <w:rPr>
        <w:sz w:val="16"/>
        <w:szCs w:val="16"/>
      </w:rPr>
      <w:t xml:space="preserve">c/o </w:t>
    </w:r>
    <w:r w:rsidR="006A0AC2" w:rsidRPr="00350864">
      <w:rPr>
        <w:sz w:val="16"/>
        <w:szCs w:val="16"/>
      </w:rPr>
      <w:t xml:space="preserve">Rentalföretagen Service AB </w:t>
    </w:r>
    <w:r w:rsidR="001664BF">
      <w:rPr>
        <w:sz w:val="16"/>
        <w:szCs w:val="16"/>
      </w:rPr>
      <w:tab/>
    </w:r>
    <w:r w:rsidR="001664BF">
      <w:rPr>
        <w:sz w:val="16"/>
        <w:szCs w:val="16"/>
      </w:rPr>
      <w:tab/>
    </w:r>
    <w:r w:rsidR="008842C2">
      <w:rPr>
        <w:sz w:val="16"/>
        <w:szCs w:val="16"/>
      </w:rPr>
      <w:t>Hemsida:</w:t>
    </w:r>
    <w:r w:rsidR="008842C2">
      <w:rPr>
        <w:sz w:val="16"/>
        <w:szCs w:val="16"/>
      </w:rPr>
      <w:tab/>
    </w:r>
    <w:hyperlink r:id="rId2" w:history="1">
      <w:r w:rsidR="008842C2" w:rsidRPr="00A63237">
        <w:rPr>
          <w:rStyle w:val="Hyperlnk"/>
          <w:sz w:val="16"/>
          <w:szCs w:val="16"/>
        </w:rPr>
        <w:t>www.liftutbildning.se</w:t>
      </w:r>
    </w:hyperlink>
  </w:p>
  <w:p w14:paraId="31E533D4" w14:textId="25BCC739" w:rsidR="00653C3B" w:rsidRDefault="001664BF" w:rsidP="001664BF">
    <w:pPr>
      <w:ind w:firstLine="1304"/>
      <w:rPr>
        <w:sz w:val="16"/>
        <w:szCs w:val="16"/>
      </w:rPr>
    </w:pPr>
    <w:r>
      <w:rPr>
        <w:sz w:val="16"/>
        <w:szCs w:val="16"/>
      </w:rPr>
      <w:t>K</w:t>
    </w:r>
    <w:r w:rsidR="00653C3B" w:rsidRPr="00350864">
      <w:rPr>
        <w:sz w:val="16"/>
        <w:szCs w:val="16"/>
      </w:rPr>
      <w:t>analvägen 6</w:t>
    </w:r>
    <w:r w:rsidR="00653C3B">
      <w:rPr>
        <w:sz w:val="16"/>
        <w:szCs w:val="16"/>
      </w:rPr>
      <w:tab/>
    </w:r>
    <w:r w:rsidR="00653C3B">
      <w:rPr>
        <w:sz w:val="16"/>
        <w:szCs w:val="16"/>
      </w:rPr>
      <w:tab/>
    </w:r>
    <w:r w:rsidR="00653C3B">
      <w:rPr>
        <w:sz w:val="16"/>
        <w:szCs w:val="16"/>
      </w:rPr>
      <w:tab/>
    </w:r>
    <w:r>
      <w:rPr>
        <w:sz w:val="16"/>
        <w:szCs w:val="16"/>
      </w:rPr>
      <w:t>Telefon:</w:t>
    </w:r>
    <w:r>
      <w:rPr>
        <w:sz w:val="16"/>
        <w:szCs w:val="16"/>
      </w:rPr>
      <w:tab/>
      <w:t>08-19 09 00</w:t>
    </w:r>
  </w:p>
  <w:p w14:paraId="41020DE1" w14:textId="5826BAB0" w:rsidR="00653C3B" w:rsidRDefault="00653C3B" w:rsidP="00653C3B">
    <w:pPr>
      <w:rPr>
        <w:sz w:val="16"/>
        <w:szCs w:val="16"/>
      </w:rPr>
    </w:pPr>
    <w:r>
      <w:rPr>
        <w:sz w:val="16"/>
        <w:szCs w:val="16"/>
      </w:rPr>
      <w:tab/>
      <w:t>194 61 Upplands Väsby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8842C2">
      <w:rPr>
        <w:sz w:val="16"/>
        <w:szCs w:val="16"/>
      </w:rPr>
      <w:t>Org. Nummer:</w:t>
    </w:r>
    <w:r w:rsidR="008842C2">
      <w:rPr>
        <w:sz w:val="16"/>
        <w:szCs w:val="16"/>
      </w:rPr>
      <w:tab/>
      <w:t>556519-6283</w:t>
    </w:r>
  </w:p>
  <w:p w14:paraId="23D797D0" w14:textId="6B8A0C32" w:rsidR="00653C3B" w:rsidRDefault="00653C3B" w:rsidP="00653C3B">
    <w:pP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1DCD" w14:textId="77777777" w:rsidR="00A23778" w:rsidRDefault="00A23778" w:rsidP="00AD78C9">
      <w:r>
        <w:separator/>
      </w:r>
    </w:p>
  </w:footnote>
  <w:footnote w:type="continuationSeparator" w:id="0">
    <w:p w14:paraId="6697CE4D" w14:textId="77777777" w:rsidR="00A23778" w:rsidRDefault="00A23778" w:rsidP="00AD78C9">
      <w:r>
        <w:continuationSeparator/>
      </w:r>
    </w:p>
  </w:footnote>
  <w:footnote w:type="continuationNotice" w:id="1">
    <w:p w14:paraId="6941F5B5" w14:textId="77777777" w:rsidR="00A23778" w:rsidRDefault="00A23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4990"/>
    </w:tblGrid>
    <w:tr w:rsidR="000C71CD" w14:paraId="154FC3B5" w14:textId="77777777" w:rsidTr="009C7C73">
      <w:tc>
        <w:tcPr>
          <w:tcW w:w="4219" w:type="dxa"/>
        </w:tcPr>
        <w:sdt>
          <w:sdtPr>
            <w:rPr>
              <w:sz w:val="16"/>
              <w:szCs w:val="16"/>
            </w:rPr>
            <w:id w:val="2060979675"/>
            <w:docPartObj>
              <w:docPartGallery w:val="Page Numbers (Top of Page)"/>
              <w:docPartUnique/>
            </w:docPartObj>
          </w:sdtPr>
          <w:sdtEndPr/>
          <w:sdtContent>
            <w:p w14:paraId="6E48F14F" w14:textId="6BAE6AD6" w:rsidR="000C71CD" w:rsidRDefault="0014550B" w:rsidP="000C71CD">
              <w:pPr>
                <w:pStyle w:val="Sidhuvud"/>
                <w:rPr>
                  <w:sz w:val="16"/>
                  <w:szCs w:val="16"/>
                </w:rPr>
              </w:pPr>
              <w:r>
                <w:rPr>
                  <w:noProof/>
                </w:rPr>
                <w:drawing>
                  <wp:inline distT="0" distB="0" distL="0" distR="0" wp14:anchorId="1D4582DD" wp14:editId="0EBA1A27">
                    <wp:extent cx="2371090" cy="853440"/>
                    <wp:effectExtent l="0" t="0" r="0" b="3810"/>
                    <wp:docPr id="1694604857" name="Bildobjekt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96773085" name="Bildobjekt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71090" cy="853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C71CD" w:rsidRPr="0049758C">
                <w:rPr>
                  <w:sz w:val="16"/>
                  <w:szCs w:val="16"/>
                </w:rPr>
                <w:t xml:space="preserve"> </w:t>
              </w:r>
            </w:p>
            <w:p w14:paraId="7F5E57FC" w14:textId="77777777" w:rsidR="000C71CD" w:rsidRDefault="0014550B" w:rsidP="000C71CD">
              <w:pPr>
                <w:pStyle w:val="Sidhuvud"/>
                <w:rPr>
                  <w:sz w:val="16"/>
                  <w:szCs w:val="16"/>
                </w:rPr>
              </w:pPr>
            </w:p>
          </w:sdtContent>
        </w:sdt>
      </w:tc>
      <w:tc>
        <w:tcPr>
          <w:tcW w:w="4990" w:type="dxa"/>
        </w:tcPr>
        <w:p w14:paraId="61625B27" w14:textId="77777777" w:rsidR="000C71CD" w:rsidRDefault="000C71CD" w:rsidP="000C71CD">
          <w:pPr>
            <w:pStyle w:val="Sidhuvud"/>
            <w:tabs>
              <w:tab w:val="left" w:pos="453"/>
              <w:tab w:val="right" w:pos="4003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begin"/>
          </w:r>
          <w:r w:rsidRPr="00AD78C9">
            <w:rPr>
              <w:rStyle w:val="Sidnummer"/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Sidnummer"/>
              <w:rFonts w:ascii="Calibri" w:hAnsi="Calibri" w:cs="Calibri"/>
              <w:sz w:val="16"/>
              <w:szCs w:val="16"/>
            </w:rPr>
            <w:t>1</w:t>
          </w:r>
          <w:r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end"/>
          </w:r>
          <w:r w:rsidRPr="00AD78C9">
            <w:rPr>
              <w:sz w:val="16"/>
              <w:szCs w:val="16"/>
            </w:rPr>
            <w:t>(</w:t>
          </w:r>
          <w:r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begin"/>
          </w:r>
          <w:r w:rsidRPr="00AD78C9">
            <w:rPr>
              <w:rStyle w:val="Sidnummer"/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Sidnummer"/>
              <w:rFonts w:ascii="Calibri" w:hAnsi="Calibri" w:cs="Calibri"/>
              <w:sz w:val="16"/>
              <w:szCs w:val="16"/>
            </w:rPr>
            <w:t>3</w:t>
          </w:r>
          <w:r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end"/>
          </w:r>
          <w:r w:rsidRPr="00AD78C9">
            <w:rPr>
              <w:sz w:val="16"/>
              <w:szCs w:val="16"/>
            </w:rPr>
            <w:t>)</w:t>
          </w:r>
        </w:p>
      </w:tc>
    </w:tr>
  </w:tbl>
  <w:p w14:paraId="785B09DC" w14:textId="6124DF00" w:rsidR="00F61052" w:rsidRPr="00744EEB" w:rsidRDefault="00F61052" w:rsidP="000C71CD">
    <w:pPr>
      <w:ind w:right="-766"/>
      <w:rPr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26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4219"/>
      <w:gridCol w:w="4219"/>
    </w:tblGrid>
    <w:tr w:rsidR="006054F8" w14:paraId="6348C846" w14:textId="285AC6A5" w:rsidTr="006054F8">
      <w:tc>
        <w:tcPr>
          <w:tcW w:w="4219" w:type="dxa"/>
        </w:tcPr>
        <w:sdt>
          <w:sdtPr>
            <w:rPr>
              <w:sz w:val="16"/>
              <w:szCs w:val="16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4B8FB613" w14:textId="4D9C8164" w:rsidR="006054F8" w:rsidRDefault="00C278B6" w:rsidP="006054F8">
              <w:pPr>
                <w:pStyle w:val="Sidhuvud"/>
                <w:rPr>
                  <w:sz w:val="16"/>
                  <w:szCs w:val="16"/>
                </w:rPr>
              </w:pPr>
              <w:r>
                <w:rPr>
                  <w:noProof/>
                </w:rPr>
                <w:drawing>
                  <wp:inline distT="0" distB="0" distL="0" distR="0" wp14:anchorId="3051F00C" wp14:editId="5272BC6C">
                    <wp:extent cx="2371090" cy="853440"/>
                    <wp:effectExtent l="0" t="0" r="0" b="3810"/>
                    <wp:docPr id="1596773085" name="Bildobjekt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96773085" name="Bildobjekt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71090" cy="853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054F8" w:rsidRPr="0049758C">
                <w:rPr>
                  <w:sz w:val="16"/>
                  <w:szCs w:val="16"/>
                </w:rPr>
                <w:t xml:space="preserve"> </w:t>
              </w:r>
            </w:p>
          </w:sdtContent>
        </w:sdt>
      </w:tc>
      <w:tc>
        <w:tcPr>
          <w:tcW w:w="4219" w:type="dxa"/>
        </w:tcPr>
        <w:p w14:paraId="571D482B" w14:textId="374376EF" w:rsidR="006054F8" w:rsidRPr="0049758C" w:rsidRDefault="006054F8" w:rsidP="006054F8">
          <w:pPr>
            <w:pStyle w:val="Sidhuvud"/>
            <w:jc w:val="right"/>
            <w:rPr>
              <w:sz w:val="16"/>
              <w:szCs w:val="16"/>
            </w:rPr>
          </w:pPr>
        </w:p>
      </w:tc>
      <w:tc>
        <w:tcPr>
          <w:tcW w:w="4219" w:type="dxa"/>
        </w:tcPr>
        <w:p w14:paraId="3D83768B" w14:textId="210F1B12" w:rsidR="006054F8" w:rsidRDefault="00FF2FA1" w:rsidP="00FF2FA1">
          <w:pPr>
            <w:pStyle w:val="Sidhuvud"/>
            <w:tabs>
              <w:tab w:val="left" w:pos="453"/>
              <w:tab w:val="right" w:pos="4003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="0073012F"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begin"/>
          </w:r>
          <w:r w:rsidR="0073012F" w:rsidRPr="00AD78C9">
            <w:rPr>
              <w:rStyle w:val="Sidnummer"/>
              <w:rFonts w:ascii="Calibri" w:hAnsi="Calibri" w:cs="Calibri"/>
              <w:sz w:val="16"/>
              <w:szCs w:val="16"/>
            </w:rPr>
            <w:instrText xml:space="preserve"> PAGE </w:instrText>
          </w:r>
          <w:r w:rsidR="0073012F"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separate"/>
          </w:r>
          <w:r w:rsidR="0073012F">
            <w:rPr>
              <w:rStyle w:val="Sidnummer"/>
              <w:rFonts w:ascii="Calibri" w:hAnsi="Calibri" w:cs="Calibri"/>
              <w:sz w:val="16"/>
              <w:szCs w:val="16"/>
            </w:rPr>
            <w:t>1</w:t>
          </w:r>
          <w:r w:rsidR="0073012F"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end"/>
          </w:r>
          <w:r w:rsidR="0073012F" w:rsidRPr="00AD78C9">
            <w:rPr>
              <w:sz w:val="16"/>
              <w:szCs w:val="16"/>
            </w:rPr>
            <w:t>(</w:t>
          </w:r>
          <w:r w:rsidR="0073012F"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begin"/>
          </w:r>
          <w:r w:rsidR="0073012F" w:rsidRPr="00AD78C9">
            <w:rPr>
              <w:rStyle w:val="Sidnummer"/>
              <w:rFonts w:ascii="Calibri" w:hAnsi="Calibri" w:cs="Calibri"/>
              <w:sz w:val="16"/>
              <w:szCs w:val="16"/>
            </w:rPr>
            <w:instrText xml:space="preserve"> NUMPAGES </w:instrText>
          </w:r>
          <w:r w:rsidR="0073012F"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separate"/>
          </w:r>
          <w:r w:rsidR="0073012F">
            <w:rPr>
              <w:rStyle w:val="Sidnummer"/>
              <w:rFonts w:ascii="Calibri" w:hAnsi="Calibri" w:cs="Calibri"/>
              <w:sz w:val="16"/>
              <w:szCs w:val="16"/>
            </w:rPr>
            <w:t>3</w:t>
          </w:r>
          <w:r w:rsidR="0073012F" w:rsidRPr="00AD78C9">
            <w:rPr>
              <w:rStyle w:val="Sidnummer"/>
              <w:rFonts w:ascii="Calibri" w:hAnsi="Calibri" w:cs="Calibri"/>
              <w:sz w:val="16"/>
              <w:szCs w:val="16"/>
            </w:rPr>
            <w:fldChar w:fldCharType="end"/>
          </w:r>
          <w:r w:rsidR="0073012F" w:rsidRPr="00AD78C9">
            <w:rPr>
              <w:sz w:val="16"/>
              <w:szCs w:val="16"/>
            </w:rPr>
            <w:t>)</w:t>
          </w:r>
          <w:r>
            <w:rPr>
              <w:sz w:val="16"/>
              <w:szCs w:val="16"/>
            </w:rPr>
            <w:tab/>
          </w:r>
          <w:r w:rsidR="006054F8" w:rsidRPr="0049758C">
            <w:rPr>
              <w:sz w:val="16"/>
              <w:szCs w:val="16"/>
            </w:rPr>
            <w:t xml:space="preserve">Sida </w:t>
          </w:r>
          <w:r w:rsidR="006054F8" w:rsidRPr="0049758C">
            <w:rPr>
              <w:b/>
              <w:bCs/>
              <w:sz w:val="16"/>
              <w:szCs w:val="16"/>
            </w:rPr>
            <w:fldChar w:fldCharType="begin"/>
          </w:r>
          <w:r w:rsidR="006054F8" w:rsidRPr="0049758C">
            <w:rPr>
              <w:b/>
              <w:bCs/>
              <w:sz w:val="16"/>
              <w:szCs w:val="16"/>
            </w:rPr>
            <w:instrText>PAGE</w:instrText>
          </w:r>
          <w:r w:rsidR="006054F8" w:rsidRPr="0049758C">
            <w:rPr>
              <w:b/>
              <w:bCs/>
              <w:sz w:val="16"/>
              <w:szCs w:val="16"/>
            </w:rPr>
            <w:fldChar w:fldCharType="separate"/>
          </w:r>
          <w:r w:rsidR="006054F8">
            <w:rPr>
              <w:b/>
              <w:bCs/>
              <w:sz w:val="16"/>
              <w:szCs w:val="16"/>
            </w:rPr>
            <w:t>1</w:t>
          </w:r>
          <w:r w:rsidR="006054F8" w:rsidRPr="0049758C">
            <w:rPr>
              <w:b/>
              <w:bCs/>
              <w:sz w:val="16"/>
              <w:szCs w:val="16"/>
            </w:rPr>
            <w:fldChar w:fldCharType="end"/>
          </w:r>
          <w:r w:rsidR="006054F8" w:rsidRPr="0049758C">
            <w:rPr>
              <w:sz w:val="16"/>
              <w:szCs w:val="16"/>
            </w:rPr>
            <w:t xml:space="preserve"> av </w:t>
          </w:r>
          <w:r w:rsidR="006054F8" w:rsidRPr="0049758C">
            <w:rPr>
              <w:b/>
              <w:bCs/>
              <w:sz w:val="16"/>
              <w:szCs w:val="16"/>
            </w:rPr>
            <w:fldChar w:fldCharType="begin"/>
          </w:r>
          <w:r w:rsidR="006054F8" w:rsidRPr="0049758C">
            <w:rPr>
              <w:b/>
              <w:bCs/>
              <w:sz w:val="16"/>
              <w:szCs w:val="16"/>
            </w:rPr>
            <w:instrText>NUMPAGES</w:instrText>
          </w:r>
          <w:r w:rsidR="006054F8" w:rsidRPr="0049758C">
            <w:rPr>
              <w:b/>
              <w:bCs/>
              <w:sz w:val="16"/>
              <w:szCs w:val="16"/>
            </w:rPr>
            <w:fldChar w:fldCharType="separate"/>
          </w:r>
          <w:r w:rsidR="006054F8">
            <w:rPr>
              <w:b/>
              <w:bCs/>
              <w:sz w:val="16"/>
              <w:szCs w:val="16"/>
            </w:rPr>
            <w:t>1</w:t>
          </w:r>
          <w:r w:rsidR="006054F8" w:rsidRPr="0049758C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0926A8" w14:paraId="5FA1B650" w14:textId="77777777" w:rsidTr="006054F8">
      <w:tc>
        <w:tcPr>
          <w:tcW w:w="4219" w:type="dxa"/>
        </w:tcPr>
        <w:p w14:paraId="0DA54DD0" w14:textId="77777777" w:rsidR="000926A8" w:rsidRDefault="000926A8" w:rsidP="006054F8">
          <w:pPr>
            <w:pStyle w:val="Sidhuvud"/>
            <w:rPr>
              <w:sz w:val="16"/>
              <w:szCs w:val="16"/>
            </w:rPr>
          </w:pPr>
        </w:p>
      </w:tc>
      <w:tc>
        <w:tcPr>
          <w:tcW w:w="4219" w:type="dxa"/>
        </w:tcPr>
        <w:p w14:paraId="19A6D019" w14:textId="77777777" w:rsidR="000926A8" w:rsidRPr="0049758C" w:rsidRDefault="000926A8" w:rsidP="006054F8">
          <w:pPr>
            <w:pStyle w:val="Sidhuvud"/>
            <w:jc w:val="right"/>
            <w:rPr>
              <w:sz w:val="16"/>
              <w:szCs w:val="16"/>
            </w:rPr>
          </w:pPr>
        </w:p>
      </w:tc>
      <w:tc>
        <w:tcPr>
          <w:tcW w:w="4219" w:type="dxa"/>
        </w:tcPr>
        <w:p w14:paraId="2F8A1704" w14:textId="77777777" w:rsidR="000926A8" w:rsidRDefault="000926A8" w:rsidP="00FF2FA1">
          <w:pPr>
            <w:pStyle w:val="Sidhuvud"/>
            <w:tabs>
              <w:tab w:val="left" w:pos="453"/>
              <w:tab w:val="right" w:pos="4003"/>
            </w:tabs>
            <w:rPr>
              <w:sz w:val="16"/>
              <w:szCs w:val="16"/>
            </w:rPr>
          </w:pPr>
        </w:p>
      </w:tc>
    </w:tr>
  </w:tbl>
  <w:p w14:paraId="785B09ED" w14:textId="3F76A60A" w:rsidR="00F61052" w:rsidRPr="006E33B4" w:rsidRDefault="000C71CD" w:rsidP="00A05279">
    <w:pPr>
      <w:tabs>
        <w:tab w:val="left" w:pos="4962"/>
        <w:tab w:val="left" w:pos="5245"/>
        <w:tab w:val="left" w:pos="5954"/>
      </w:tabs>
      <w:ind w:right="1"/>
      <w:rPr>
        <w:sz w:val="16"/>
        <w:szCs w:val="16"/>
      </w:rPr>
    </w:pPr>
    <w:r w:rsidRPr="006E33B4">
      <w:rPr>
        <w:sz w:val="16"/>
        <w:szCs w:val="16"/>
      </w:rPr>
      <w:t xml:space="preserve">Dokumentnamn: </w:t>
    </w:r>
    <w:r w:rsidR="001021AC" w:rsidRPr="006E33B4">
      <w:rPr>
        <w:sz w:val="16"/>
        <w:szCs w:val="16"/>
      </w:rPr>
      <w:t>Ansökan certifiering</w:t>
    </w:r>
    <w:r w:rsidRPr="006E33B4">
      <w:rPr>
        <w:sz w:val="16"/>
        <w:szCs w:val="16"/>
      </w:rPr>
      <w:tab/>
    </w:r>
    <w:r w:rsidRPr="006E33B4">
      <w:rPr>
        <w:sz w:val="16"/>
        <w:szCs w:val="16"/>
      </w:rPr>
      <w:tab/>
    </w:r>
    <w:r w:rsidR="001F6ED3" w:rsidRPr="006E33B4">
      <w:rPr>
        <w:sz w:val="16"/>
        <w:szCs w:val="16"/>
      </w:rPr>
      <w:tab/>
    </w:r>
    <w:r w:rsidRPr="006E33B4">
      <w:rPr>
        <w:sz w:val="16"/>
        <w:szCs w:val="16"/>
      </w:rPr>
      <w:t xml:space="preserve">Utfärdad av LUR, Fastställd </w:t>
    </w:r>
    <w:r w:rsidR="001F6ED3" w:rsidRPr="006E33B4">
      <w:rPr>
        <w:sz w:val="16"/>
        <w:szCs w:val="16"/>
      </w:rPr>
      <w:t>2024-10-01</w:t>
    </w:r>
    <w:r w:rsidRPr="006E33B4">
      <w:rPr>
        <w:sz w:val="16"/>
        <w:szCs w:val="16"/>
      </w:rPr>
      <w:t>,v</w:t>
    </w:r>
    <w:r w:rsidR="001F6ED3" w:rsidRPr="006E33B4">
      <w:rPr>
        <w:sz w:val="16"/>
        <w:szCs w:val="16"/>
      </w:rPr>
      <w:t>.</w:t>
    </w:r>
    <w:r w:rsidRPr="006E33B4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6122"/>
    <w:multiLevelType w:val="multilevel"/>
    <w:tmpl w:val="7DC44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944"/>
    <w:multiLevelType w:val="hybridMultilevel"/>
    <w:tmpl w:val="30CC79E2"/>
    <w:lvl w:ilvl="0" w:tplc="9C88A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2E6"/>
    <w:multiLevelType w:val="multilevel"/>
    <w:tmpl w:val="1384F84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A2415"/>
    <w:multiLevelType w:val="multilevel"/>
    <w:tmpl w:val="220808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FC0"/>
    <w:multiLevelType w:val="hybridMultilevel"/>
    <w:tmpl w:val="7DC4410E"/>
    <w:lvl w:ilvl="0" w:tplc="9C88A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1248"/>
    <w:multiLevelType w:val="hybridMultilevel"/>
    <w:tmpl w:val="10EC9C04"/>
    <w:lvl w:ilvl="0" w:tplc="9C88A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463C5"/>
    <w:multiLevelType w:val="hybridMultilevel"/>
    <w:tmpl w:val="A01CCC88"/>
    <w:lvl w:ilvl="0" w:tplc="EEBADE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753E7"/>
    <w:multiLevelType w:val="hybridMultilevel"/>
    <w:tmpl w:val="E27C756E"/>
    <w:lvl w:ilvl="0" w:tplc="9C88A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3713"/>
    <w:multiLevelType w:val="multilevel"/>
    <w:tmpl w:val="1384F84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309C"/>
    <w:multiLevelType w:val="hybridMultilevel"/>
    <w:tmpl w:val="18ACEC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D54150"/>
    <w:multiLevelType w:val="hybridMultilevel"/>
    <w:tmpl w:val="A0406044"/>
    <w:lvl w:ilvl="0" w:tplc="9C88A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33F19"/>
    <w:multiLevelType w:val="multilevel"/>
    <w:tmpl w:val="220808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77CBE"/>
    <w:multiLevelType w:val="hybridMultilevel"/>
    <w:tmpl w:val="BFB62704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36843"/>
    <w:multiLevelType w:val="multilevel"/>
    <w:tmpl w:val="BFB6270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953B2"/>
    <w:multiLevelType w:val="hybridMultilevel"/>
    <w:tmpl w:val="22080804"/>
    <w:lvl w:ilvl="0" w:tplc="8592BBCA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F6410"/>
    <w:multiLevelType w:val="hybridMultilevel"/>
    <w:tmpl w:val="1384F84C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010DE"/>
    <w:multiLevelType w:val="hybridMultilevel"/>
    <w:tmpl w:val="924C14B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75833">
    <w:abstractNumId w:val="14"/>
  </w:num>
  <w:num w:numId="2" w16cid:durableId="905266994">
    <w:abstractNumId w:val="3"/>
  </w:num>
  <w:num w:numId="3" w16cid:durableId="1315599474">
    <w:abstractNumId w:val="15"/>
  </w:num>
  <w:num w:numId="4" w16cid:durableId="1617445073">
    <w:abstractNumId w:val="11"/>
  </w:num>
  <w:num w:numId="5" w16cid:durableId="874196800">
    <w:abstractNumId w:val="12"/>
  </w:num>
  <w:num w:numId="6" w16cid:durableId="537856544">
    <w:abstractNumId w:val="2"/>
  </w:num>
  <w:num w:numId="7" w16cid:durableId="805775556">
    <w:abstractNumId w:val="8"/>
  </w:num>
  <w:num w:numId="8" w16cid:durableId="1135024118">
    <w:abstractNumId w:val="4"/>
  </w:num>
  <w:num w:numId="9" w16cid:durableId="815296852">
    <w:abstractNumId w:val="13"/>
  </w:num>
  <w:num w:numId="10" w16cid:durableId="530798275">
    <w:abstractNumId w:val="6"/>
  </w:num>
  <w:num w:numId="11" w16cid:durableId="1471824959">
    <w:abstractNumId w:val="0"/>
  </w:num>
  <w:num w:numId="12" w16cid:durableId="1842964477">
    <w:abstractNumId w:val="7"/>
  </w:num>
  <w:num w:numId="13" w16cid:durableId="1002465542">
    <w:abstractNumId w:val="10"/>
  </w:num>
  <w:num w:numId="14" w16cid:durableId="1526558093">
    <w:abstractNumId w:val="1"/>
  </w:num>
  <w:num w:numId="15" w16cid:durableId="1872038237">
    <w:abstractNumId w:val="5"/>
  </w:num>
  <w:num w:numId="16" w16cid:durableId="1702053025">
    <w:abstractNumId w:val="16"/>
  </w:num>
  <w:num w:numId="17" w16cid:durableId="1858543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1A"/>
    <w:rsid w:val="00000018"/>
    <w:rsid w:val="00010FCD"/>
    <w:rsid w:val="00014068"/>
    <w:rsid w:val="0001509C"/>
    <w:rsid w:val="000160DD"/>
    <w:rsid w:val="000201B1"/>
    <w:rsid w:val="0002169A"/>
    <w:rsid w:val="00024A51"/>
    <w:rsid w:val="000256D0"/>
    <w:rsid w:val="00040F08"/>
    <w:rsid w:val="00043147"/>
    <w:rsid w:val="00047B4A"/>
    <w:rsid w:val="00053751"/>
    <w:rsid w:val="00064FB3"/>
    <w:rsid w:val="000662C8"/>
    <w:rsid w:val="00066740"/>
    <w:rsid w:val="000775E3"/>
    <w:rsid w:val="0008232E"/>
    <w:rsid w:val="000874E3"/>
    <w:rsid w:val="000909FE"/>
    <w:rsid w:val="000926A8"/>
    <w:rsid w:val="00095ABD"/>
    <w:rsid w:val="000B058F"/>
    <w:rsid w:val="000B088F"/>
    <w:rsid w:val="000C4AAA"/>
    <w:rsid w:val="000C6680"/>
    <w:rsid w:val="000C71CD"/>
    <w:rsid w:val="000C768A"/>
    <w:rsid w:val="000D405D"/>
    <w:rsid w:val="000D6B8D"/>
    <w:rsid w:val="000F0C60"/>
    <w:rsid w:val="000F2B89"/>
    <w:rsid w:val="000F4FFA"/>
    <w:rsid w:val="001021AC"/>
    <w:rsid w:val="00105A9C"/>
    <w:rsid w:val="00110699"/>
    <w:rsid w:val="00120CD5"/>
    <w:rsid w:val="001302DC"/>
    <w:rsid w:val="001348B2"/>
    <w:rsid w:val="00141830"/>
    <w:rsid w:val="00142BAA"/>
    <w:rsid w:val="0014550B"/>
    <w:rsid w:val="00146254"/>
    <w:rsid w:val="00152D92"/>
    <w:rsid w:val="001546DA"/>
    <w:rsid w:val="00164686"/>
    <w:rsid w:val="001664BF"/>
    <w:rsid w:val="0016694E"/>
    <w:rsid w:val="00172146"/>
    <w:rsid w:val="00176C8A"/>
    <w:rsid w:val="00180E3B"/>
    <w:rsid w:val="00187B00"/>
    <w:rsid w:val="001A2DF9"/>
    <w:rsid w:val="001A780D"/>
    <w:rsid w:val="001B2202"/>
    <w:rsid w:val="001E597F"/>
    <w:rsid w:val="001E7895"/>
    <w:rsid w:val="001F2051"/>
    <w:rsid w:val="001F6ED3"/>
    <w:rsid w:val="00226D92"/>
    <w:rsid w:val="00231342"/>
    <w:rsid w:val="0023188E"/>
    <w:rsid w:val="0023406A"/>
    <w:rsid w:val="002645DE"/>
    <w:rsid w:val="002831B1"/>
    <w:rsid w:val="00297F0B"/>
    <w:rsid w:val="002A12C7"/>
    <w:rsid w:val="002A7B6A"/>
    <w:rsid w:val="002B55E7"/>
    <w:rsid w:val="002C00E5"/>
    <w:rsid w:val="002D21C2"/>
    <w:rsid w:val="002E4203"/>
    <w:rsid w:val="002F2A57"/>
    <w:rsid w:val="0030285B"/>
    <w:rsid w:val="0030606F"/>
    <w:rsid w:val="0030686D"/>
    <w:rsid w:val="0032066D"/>
    <w:rsid w:val="00332A7C"/>
    <w:rsid w:val="00333AAF"/>
    <w:rsid w:val="00350864"/>
    <w:rsid w:val="00353CD4"/>
    <w:rsid w:val="003547E0"/>
    <w:rsid w:val="00354BBB"/>
    <w:rsid w:val="00355507"/>
    <w:rsid w:val="00360C25"/>
    <w:rsid w:val="00363D05"/>
    <w:rsid w:val="00364688"/>
    <w:rsid w:val="003753B9"/>
    <w:rsid w:val="00385C13"/>
    <w:rsid w:val="00397775"/>
    <w:rsid w:val="003A2E3C"/>
    <w:rsid w:val="003B3724"/>
    <w:rsid w:val="003C3AC5"/>
    <w:rsid w:val="003D686B"/>
    <w:rsid w:val="003E0F92"/>
    <w:rsid w:val="003E1258"/>
    <w:rsid w:val="003E2530"/>
    <w:rsid w:val="003E5BAE"/>
    <w:rsid w:val="00400371"/>
    <w:rsid w:val="00404F72"/>
    <w:rsid w:val="00406156"/>
    <w:rsid w:val="00416371"/>
    <w:rsid w:val="004203C5"/>
    <w:rsid w:val="004239A3"/>
    <w:rsid w:val="00430F69"/>
    <w:rsid w:val="00436175"/>
    <w:rsid w:val="00436BF2"/>
    <w:rsid w:val="0044362D"/>
    <w:rsid w:val="004464B1"/>
    <w:rsid w:val="004471A2"/>
    <w:rsid w:val="004537C2"/>
    <w:rsid w:val="00473C27"/>
    <w:rsid w:val="00474EC6"/>
    <w:rsid w:val="00484021"/>
    <w:rsid w:val="00492ABB"/>
    <w:rsid w:val="0049758C"/>
    <w:rsid w:val="004B466F"/>
    <w:rsid w:val="004B77B9"/>
    <w:rsid w:val="004C19B6"/>
    <w:rsid w:val="004C508B"/>
    <w:rsid w:val="004D46AA"/>
    <w:rsid w:val="004E0E96"/>
    <w:rsid w:val="004E33F3"/>
    <w:rsid w:val="004F453A"/>
    <w:rsid w:val="004F46C9"/>
    <w:rsid w:val="004F65BD"/>
    <w:rsid w:val="005015CA"/>
    <w:rsid w:val="00502437"/>
    <w:rsid w:val="00502878"/>
    <w:rsid w:val="00503125"/>
    <w:rsid w:val="005038D8"/>
    <w:rsid w:val="0051039D"/>
    <w:rsid w:val="00510913"/>
    <w:rsid w:val="0051368F"/>
    <w:rsid w:val="00513B27"/>
    <w:rsid w:val="00516609"/>
    <w:rsid w:val="0052292D"/>
    <w:rsid w:val="00525C07"/>
    <w:rsid w:val="00532F3E"/>
    <w:rsid w:val="00535079"/>
    <w:rsid w:val="00542507"/>
    <w:rsid w:val="00560651"/>
    <w:rsid w:val="005624CE"/>
    <w:rsid w:val="005657EA"/>
    <w:rsid w:val="00570A0A"/>
    <w:rsid w:val="00570BAA"/>
    <w:rsid w:val="00571C0E"/>
    <w:rsid w:val="0057265D"/>
    <w:rsid w:val="00582674"/>
    <w:rsid w:val="005828FB"/>
    <w:rsid w:val="005836C5"/>
    <w:rsid w:val="00585D59"/>
    <w:rsid w:val="00586CD6"/>
    <w:rsid w:val="00596B66"/>
    <w:rsid w:val="005973F6"/>
    <w:rsid w:val="005A2094"/>
    <w:rsid w:val="005A5473"/>
    <w:rsid w:val="005B15FB"/>
    <w:rsid w:val="005B6DD4"/>
    <w:rsid w:val="005E78B6"/>
    <w:rsid w:val="00600A7B"/>
    <w:rsid w:val="006048DD"/>
    <w:rsid w:val="006054F8"/>
    <w:rsid w:val="006062D8"/>
    <w:rsid w:val="00610F16"/>
    <w:rsid w:val="00612202"/>
    <w:rsid w:val="00620561"/>
    <w:rsid w:val="00635161"/>
    <w:rsid w:val="0064261A"/>
    <w:rsid w:val="006448A3"/>
    <w:rsid w:val="0064618D"/>
    <w:rsid w:val="0065186A"/>
    <w:rsid w:val="00653742"/>
    <w:rsid w:val="00653C3B"/>
    <w:rsid w:val="00663D13"/>
    <w:rsid w:val="00663E79"/>
    <w:rsid w:val="00665B55"/>
    <w:rsid w:val="00674036"/>
    <w:rsid w:val="006772A5"/>
    <w:rsid w:val="0068502F"/>
    <w:rsid w:val="006868B2"/>
    <w:rsid w:val="0069378B"/>
    <w:rsid w:val="00697D18"/>
    <w:rsid w:val="006A0AC2"/>
    <w:rsid w:val="006A123A"/>
    <w:rsid w:val="006A5020"/>
    <w:rsid w:val="006B333E"/>
    <w:rsid w:val="006B3F5E"/>
    <w:rsid w:val="006B548E"/>
    <w:rsid w:val="006E33B4"/>
    <w:rsid w:val="006E7101"/>
    <w:rsid w:val="006F4B2C"/>
    <w:rsid w:val="006F4FEE"/>
    <w:rsid w:val="00712D20"/>
    <w:rsid w:val="007152F8"/>
    <w:rsid w:val="007219F0"/>
    <w:rsid w:val="0073012F"/>
    <w:rsid w:val="00744EEB"/>
    <w:rsid w:val="007455C3"/>
    <w:rsid w:val="00745A00"/>
    <w:rsid w:val="00747DB7"/>
    <w:rsid w:val="00752148"/>
    <w:rsid w:val="0075260A"/>
    <w:rsid w:val="007529A2"/>
    <w:rsid w:val="00760619"/>
    <w:rsid w:val="00765FCA"/>
    <w:rsid w:val="00766444"/>
    <w:rsid w:val="007733CC"/>
    <w:rsid w:val="00781B85"/>
    <w:rsid w:val="007A5723"/>
    <w:rsid w:val="007A781A"/>
    <w:rsid w:val="007A7D42"/>
    <w:rsid w:val="007B0531"/>
    <w:rsid w:val="007B63CF"/>
    <w:rsid w:val="007C05D6"/>
    <w:rsid w:val="007D0FDC"/>
    <w:rsid w:val="007D1BA0"/>
    <w:rsid w:val="007E629C"/>
    <w:rsid w:val="007F1FB5"/>
    <w:rsid w:val="007F2691"/>
    <w:rsid w:val="008028F0"/>
    <w:rsid w:val="00811114"/>
    <w:rsid w:val="00811650"/>
    <w:rsid w:val="0081483D"/>
    <w:rsid w:val="00822D33"/>
    <w:rsid w:val="00837685"/>
    <w:rsid w:val="00844074"/>
    <w:rsid w:val="008539E6"/>
    <w:rsid w:val="008546C7"/>
    <w:rsid w:val="008553AE"/>
    <w:rsid w:val="00865965"/>
    <w:rsid w:val="008676C1"/>
    <w:rsid w:val="00867948"/>
    <w:rsid w:val="00881553"/>
    <w:rsid w:val="008842C2"/>
    <w:rsid w:val="00891288"/>
    <w:rsid w:val="00893041"/>
    <w:rsid w:val="008953A7"/>
    <w:rsid w:val="008A0646"/>
    <w:rsid w:val="008A32CB"/>
    <w:rsid w:val="008A3347"/>
    <w:rsid w:val="008A5F43"/>
    <w:rsid w:val="008A6E73"/>
    <w:rsid w:val="008B003A"/>
    <w:rsid w:val="008B619C"/>
    <w:rsid w:val="008C47AF"/>
    <w:rsid w:val="008D219F"/>
    <w:rsid w:val="008E536C"/>
    <w:rsid w:val="008F0D07"/>
    <w:rsid w:val="008F0F5A"/>
    <w:rsid w:val="008F2106"/>
    <w:rsid w:val="009035D1"/>
    <w:rsid w:val="00903A39"/>
    <w:rsid w:val="00914AC2"/>
    <w:rsid w:val="0091558E"/>
    <w:rsid w:val="00921415"/>
    <w:rsid w:val="009418EF"/>
    <w:rsid w:val="0094540A"/>
    <w:rsid w:val="00945D3C"/>
    <w:rsid w:val="00953A25"/>
    <w:rsid w:val="00962295"/>
    <w:rsid w:val="00965155"/>
    <w:rsid w:val="009652CD"/>
    <w:rsid w:val="00971259"/>
    <w:rsid w:val="00975765"/>
    <w:rsid w:val="00977667"/>
    <w:rsid w:val="00983FBD"/>
    <w:rsid w:val="00990A67"/>
    <w:rsid w:val="00996592"/>
    <w:rsid w:val="009A48FC"/>
    <w:rsid w:val="009A4BEC"/>
    <w:rsid w:val="009C0CDB"/>
    <w:rsid w:val="009C365C"/>
    <w:rsid w:val="009C4587"/>
    <w:rsid w:val="009D3D96"/>
    <w:rsid w:val="009D5AA0"/>
    <w:rsid w:val="009E0AD5"/>
    <w:rsid w:val="009E1442"/>
    <w:rsid w:val="009E3835"/>
    <w:rsid w:val="009E688E"/>
    <w:rsid w:val="009E7D5C"/>
    <w:rsid w:val="009F751B"/>
    <w:rsid w:val="00A0474A"/>
    <w:rsid w:val="00A047A2"/>
    <w:rsid w:val="00A05279"/>
    <w:rsid w:val="00A07722"/>
    <w:rsid w:val="00A10FE0"/>
    <w:rsid w:val="00A161D6"/>
    <w:rsid w:val="00A211FD"/>
    <w:rsid w:val="00A21360"/>
    <w:rsid w:val="00A22D13"/>
    <w:rsid w:val="00A232A8"/>
    <w:rsid w:val="00A23778"/>
    <w:rsid w:val="00A2377C"/>
    <w:rsid w:val="00A33F1A"/>
    <w:rsid w:val="00A43A72"/>
    <w:rsid w:val="00A81F89"/>
    <w:rsid w:val="00A95657"/>
    <w:rsid w:val="00AA3673"/>
    <w:rsid w:val="00AA747E"/>
    <w:rsid w:val="00AB0CD2"/>
    <w:rsid w:val="00AC73E2"/>
    <w:rsid w:val="00AD0A93"/>
    <w:rsid w:val="00AD2B8C"/>
    <w:rsid w:val="00AD78C9"/>
    <w:rsid w:val="00AE1400"/>
    <w:rsid w:val="00AE4363"/>
    <w:rsid w:val="00AE69BE"/>
    <w:rsid w:val="00AF6520"/>
    <w:rsid w:val="00B018AA"/>
    <w:rsid w:val="00B02E01"/>
    <w:rsid w:val="00B34515"/>
    <w:rsid w:val="00B44874"/>
    <w:rsid w:val="00B46751"/>
    <w:rsid w:val="00B50A28"/>
    <w:rsid w:val="00B530F5"/>
    <w:rsid w:val="00B563C2"/>
    <w:rsid w:val="00B56472"/>
    <w:rsid w:val="00B65F4E"/>
    <w:rsid w:val="00B827FC"/>
    <w:rsid w:val="00B850CA"/>
    <w:rsid w:val="00B8513D"/>
    <w:rsid w:val="00B85EE6"/>
    <w:rsid w:val="00B8672E"/>
    <w:rsid w:val="00B919AF"/>
    <w:rsid w:val="00B97733"/>
    <w:rsid w:val="00BA11AF"/>
    <w:rsid w:val="00BA1EF8"/>
    <w:rsid w:val="00BA52D6"/>
    <w:rsid w:val="00BB1949"/>
    <w:rsid w:val="00BD2A17"/>
    <w:rsid w:val="00BD6659"/>
    <w:rsid w:val="00BE3F53"/>
    <w:rsid w:val="00BF0207"/>
    <w:rsid w:val="00BF466B"/>
    <w:rsid w:val="00C04466"/>
    <w:rsid w:val="00C13190"/>
    <w:rsid w:val="00C15C0B"/>
    <w:rsid w:val="00C16110"/>
    <w:rsid w:val="00C21B5A"/>
    <w:rsid w:val="00C24D80"/>
    <w:rsid w:val="00C24E1B"/>
    <w:rsid w:val="00C25F35"/>
    <w:rsid w:val="00C278B6"/>
    <w:rsid w:val="00C312EB"/>
    <w:rsid w:val="00C318F4"/>
    <w:rsid w:val="00C3262B"/>
    <w:rsid w:val="00C366A8"/>
    <w:rsid w:val="00C408DC"/>
    <w:rsid w:val="00C5154B"/>
    <w:rsid w:val="00C53747"/>
    <w:rsid w:val="00C567DC"/>
    <w:rsid w:val="00C608A6"/>
    <w:rsid w:val="00C63736"/>
    <w:rsid w:val="00C71ADF"/>
    <w:rsid w:val="00C74127"/>
    <w:rsid w:val="00C92F03"/>
    <w:rsid w:val="00C963C6"/>
    <w:rsid w:val="00CA1B6C"/>
    <w:rsid w:val="00CA3979"/>
    <w:rsid w:val="00CA3D50"/>
    <w:rsid w:val="00CA6A88"/>
    <w:rsid w:val="00CA7A78"/>
    <w:rsid w:val="00CB3918"/>
    <w:rsid w:val="00CB561A"/>
    <w:rsid w:val="00CD4B01"/>
    <w:rsid w:val="00CD4C37"/>
    <w:rsid w:val="00CD69EB"/>
    <w:rsid w:val="00CD6CBF"/>
    <w:rsid w:val="00CE0B40"/>
    <w:rsid w:val="00CE3E3C"/>
    <w:rsid w:val="00CF3181"/>
    <w:rsid w:val="00CF3DBB"/>
    <w:rsid w:val="00CF529D"/>
    <w:rsid w:val="00CF5680"/>
    <w:rsid w:val="00D01B7E"/>
    <w:rsid w:val="00D023D9"/>
    <w:rsid w:val="00D04D4E"/>
    <w:rsid w:val="00D05285"/>
    <w:rsid w:val="00D10D71"/>
    <w:rsid w:val="00D13528"/>
    <w:rsid w:val="00D25B3B"/>
    <w:rsid w:val="00D274B8"/>
    <w:rsid w:val="00D33ABC"/>
    <w:rsid w:val="00D40CFA"/>
    <w:rsid w:val="00D472F3"/>
    <w:rsid w:val="00D50918"/>
    <w:rsid w:val="00D72A60"/>
    <w:rsid w:val="00D813B6"/>
    <w:rsid w:val="00D865B0"/>
    <w:rsid w:val="00D949F4"/>
    <w:rsid w:val="00D95FF5"/>
    <w:rsid w:val="00DA330A"/>
    <w:rsid w:val="00DA395D"/>
    <w:rsid w:val="00DB4406"/>
    <w:rsid w:val="00DB66E1"/>
    <w:rsid w:val="00DB7566"/>
    <w:rsid w:val="00DC2AB0"/>
    <w:rsid w:val="00DC483C"/>
    <w:rsid w:val="00DC610D"/>
    <w:rsid w:val="00DD2C76"/>
    <w:rsid w:val="00DD5537"/>
    <w:rsid w:val="00DE2358"/>
    <w:rsid w:val="00DE3AE0"/>
    <w:rsid w:val="00DE4468"/>
    <w:rsid w:val="00DF23BF"/>
    <w:rsid w:val="00E04249"/>
    <w:rsid w:val="00E2177F"/>
    <w:rsid w:val="00E21DCA"/>
    <w:rsid w:val="00E35B62"/>
    <w:rsid w:val="00E37A4F"/>
    <w:rsid w:val="00E4434F"/>
    <w:rsid w:val="00E47AE5"/>
    <w:rsid w:val="00E51697"/>
    <w:rsid w:val="00E523E7"/>
    <w:rsid w:val="00E66FCE"/>
    <w:rsid w:val="00EA4081"/>
    <w:rsid w:val="00EA4F26"/>
    <w:rsid w:val="00EB05A4"/>
    <w:rsid w:val="00EB0C8D"/>
    <w:rsid w:val="00EB465F"/>
    <w:rsid w:val="00EC68A0"/>
    <w:rsid w:val="00EC74BF"/>
    <w:rsid w:val="00EE18C5"/>
    <w:rsid w:val="00EE3705"/>
    <w:rsid w:val="00EE7D08"/>
    <w:rsid w:val="00F01011"/>
    <w:rsid w:val="00F01DA0"/>
    <w:rsid w:val="00F1130D"/>
    <w:rsid w:val="00F2126B"/>
    <w:rsid w:val="00F27A60"/>
    <w:rsid w:val="00F4183D"/>
    <w:rsid w:val="00F42916"/>
    <w:rsid w:val="00F4379A"/>
    <w:rsid w:val="00F476CA"/>
    <w:rsid w:val="00F501CD"/>
    <w:rsid w:val="00F552C0"/>
    <w:rsid w:val="00F557CB"/>
    <w:rsid w:val="00F55FB8"/>
    <w:rsid w:val="00F61052"/>
    <w:rsid w:val="00F67B65"/>
    <w:rsid w:val="00F74C3A"/>
    <w:rsid w:val="00F77610"/>
    <w:rsid w:val="00F83B13"/>
    <w:rsid w:val="00F90475"/>
    <w:rsid w:val="00F905FF"/>
    <w:rsid w:val="00F917B1"/>
    <w:rsid w:val="00FA7833"/>
    <w:rsid w:val="00FB3D87"/>
    <w:rsid w:val="00FB6DD9"/>
    <w:rsid w:val="00FC1D42"/>
    <w:rsid w:val="00FC6B11"/>
    <w:rsid w:val="00FD775B"/>
    <w:rsid w:val="00FE1DE8"/>
    <w:rsid w:val="00FF2FA1"/>
    <w:rsid w:val="00FF358B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B0970"/>
  <w15:docId w15:val="{D481054B-82BA-4881-A4FE-6FA0BD8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theme="minorHAnsi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8C9"/>
  </w:style>
  <w:style w:type="paragraph" w:styleId="Rubrik1">
    <w:name w:val="heading 1"/>
    <w:basedOn w:val="Normal"/>
    <w:next w:val="Normal"/>
    <w:qFormat/>
    <w:rsid w:val="00172146"/>
    <w:pPr>
      <w:keepNext/>
      <w:spacing w:before="180" w:after="180" w:line="216" w:lineRule="auto"/>
      <w:outlineLvl w:val="0"/>
    </w:pPr>
    <w:rPr>
      <w:b/>
      <w:sz w:val="44"/>
      <w:szCs w:val="44"/>
    </w:rPr>
  </w:style>
  <w:style w:type="paragraph" w:styleId="Rubrik2">
    <w:name w:val="heading 2"/>
    <w:basedOn w:val="Normal"/>
    <w:next w:val="Normal"/>
    <w:qFormat/>
    <w:rsid w:val="00EB465F"/>
    <w:pPr>
      <w:keepNext/>
      <w:spacing w:before="240" w:after="6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qFormat/>
    <w:rsid w:val="00EB465F"/>
    <w:pPr>
      <w:keepNext/>
      <w:spacing w:before="60"/>
      <w:outlineLvl w:val="2"/>
    </w:pPr>
    <w:rPr>
      <w:b/>
      <w:iCs/>
    </w:rPr>
  </w:style>
  <w:style w:type="paragraph" w:styleId="Rubrik8">
    <w:name w:val="heading 8"/>
    <w:aliases w:val="Sidfot adress"/>
    <w:basedOn w:val="Normal"/>
    <w:next w:val="Normal"/>
    <w:qFormat/>
    <w:rsid w:val="00172146"/>
    <w:pPr>
      <w:outlineLvl w:val="7"/>
    </w:pPr>
    <w:rPr>
      <w:sz w:val="16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SidhuvudBE">
    <w:name w:val="SidhuvudBE"/>
    <w:pPr>
      <w:tabs>
        <w:tab w:val="left" w:pos="5387"/>
      </w:tabs>
    </w:pPr>
    <w:rPr>
      <w:rFonts w:ascii="Arial" w:hAnsi="Arial"/>
      <w:b/>
      <w:noProof/>
      <w:spacing w:val="-20"/>
      <w:kern w:val="28"/>
      <w:sz w:val="36"/>
    </w:rPr>
  </w:style>
  <w:style w:type="paragraph" w:customStyle="1" w:styleId="Adress">
    <w:name w:val="Adress"/>
    <w:basedOn w:val="Normal"/>
  </w:style>
  <w:style w:type="character" w:styleId="Sidnummer">
    <w:name w:val="page number"/>
    <w:rPr>
      <w:rFonts w:ascii="GillSans" w:hAnsi="GillSans"/>
    </w:rPr>
  </w:style>
  <w:style w:type="paragraph" w:styleId="Brdtext">
    <w:name w:val="Body Text"/>
    <w:basedOn w:val="Normal"/>
    <w:pPr>
      <w:spacing w:before="120"/>
    </w:pPr>
    <w:rPr>
      <w:rFonts w:ascii="Gill Sans" w:hAnsi="Gill Sans"/>
      <w:i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92141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B465F"/>
    <w:pPr>
      <w:ind w:left="720"/>
      <w:contextualSpacing/>
    </w:pPr>
  </w:style>
  <w:style w:type="paragraph" w:styleId="Revision">
    <w:name w:val="Revision"/>
    <w:hidden/>
    <w:uiPriority w:val="99"/>
    <w:semiHidden/>
    <w:rsid w:val="000D405D"/>
    <w:rPr>
      <w:rFonts w:asciiTheme="majorHAnsi" w:hAnsiTheme="majorHAnsi"/>
    </w:rPr>
  </w:style>
  <w:style w:type="character" w:styleId="Olstomnmnande">
    <w:name w:val="Unresolved Mention"/>
    <w:basedOn w:val="Standardstycketeckensnitt"/>
    <w:uiPriority w:val="99"/>
    <w:semiHidden/>
    <w:unhideWhenUsed/>
    <w:rsid w:val="00F55FB8"/>
    <w:rPr>
      <w:color w:val="605E5C"/>
      <w:shd w:val="clear" w:color="auto" w:fill="E1DFDD"/>
    </w:rPr>
  </w:style>
  <w:style w:type="character" w:styleId="Stark">
    <w:name w:val="Strong"/>
    <w:qFormat/>
    <w:rsid w:val="00AD78C9"/>
    <w:rPr>
      <w:b/>
      <w:bCs/>
    </w:rPr>
  </w:style>
  <w:style w:type="table" w:styleId="Tabellrutnt">
    <w:name w:val="Table Grid"/>
    <w:basedOn w:val="Normaltabell"/>
    <w:rsid w:val="0035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49758C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iftutbildning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ftutbildning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ftutbildning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ftutbildning.se/om-lur/integritetspolicy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ftutbildning.se" TargetMode="External"/><Relationship Id="rId1" Type="http://schemas.openxmlformats.org/officeDocument/2006/relationships/hyperlink" Target="mailto:info@liftutbildni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RA\sra_docmall_ti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bb11c-ffdc-497d-b4a5-17206adfc2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21C6E16B1EB4BA68162EDC7FB30DB" ma:contentTypeVersion="11" ma:contentTypeDescription="Skapa ett nytt dokument." ma:contentTypeScope="" ma:versionID="e493c00d980c23472b74ef44247e3319">
  <xsd:schema xmlns:xsd="http://www.w3.org/2001/XMLSchema" xmlns:xs="http://www.w3.org/2001/XMLSchema" xmlns:p="http://schemas.microsoft.com/office/2006/metadata/properties" xmlns:ns2="4fabb11c-ffdc-497d-b4a5-17206adfc22b" targetNamespace="http://schemas.microsoft.com/office/2006/metadata/properties" ma:root="true" ma:fieldsID="4b817cb3ecde7e95e78c19dd25520753" ns2:_="">
    <xsd:import namespace="4fabb11c-ffdc-497d-b4a5-17206adfc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b11c-ffdc-497d-b4a5-17206adfc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0172c404-f015-4e45-9a12-469e8ed1b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3C503-4557-4013-ABE9-85A483DDAA76}">
  <ds:schemaRefs>
    <ds:schemaRef ds:uri="http://schemas.microsoft.com/office/2006/metadata/properties"/>
    <ds:schemaRef ds:uri="http://schemas.microsoft.com/office/infopath/2007/PartnerControls"/>
    <ds:schemaRef ds:uri="4fabb11c-ffdc-497d-b4a5-17206adfc22b"/>
  </ds:schemaRefs>
</ds:datastoreItem>
</file>

<file path=customXml/itemProps2.xml><?xml version="1.0" encoding="utf-8"?>
<ds:datastoreItem xmlns:ds="http://schemas.openxmlformats.org/officeDocument/2006/customXml" ds:itemID="{0A494C26-F450-4713-AD94-41A7FA302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C73CB-3024-466C-A17B-4FC424C5D8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B5D8A-B3CA-4F11-BC47-7BBD5E2A0CF4}"/>
</file>

<file path=docProps/app.xml><?xml version="1.0" encoding="utf-8"?>
<Properties xmlns="http://schemas.openxmlformats.org/officeDocument/2006/extended-properties" xmlns:vt="http://schemas.openxmlformats.org/officeDocument/2006/docPropsVTypes">
  <Template>sra_docmall_tif</Template>
  <TotalTime>100</TotalTime>
  <Pages>4</Pages>
  <Words>461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LUR Ansökan om certifiering</vt:lpstr>
    </vt:vector>
  </TitlesOfParts>
  <Company>Swedish Rental</Company>
  <LinksUpToDate>false</LinksUpToDate>
  <CharactersWithSpaces>2900</CharactersWithSpaces>
  <SharedDoc>false</SharedDoc>
  <HLinks>
    <vt:vector size="18" baseType="variant">
      <vt:variant>
        <vt:i4>1114185</vt:i4>
      </vt:variant>
      <vt:variant>
        <vt:i4>9</vt:i4>
      </vt:variant>
      <vt:variant>
        <vt:i4>0</vt:i4>
      </vt:variant>
      <vt:variant>
        <vt:i4>5</vt:i4>
      </vt:variant>
      <vt:variant>
        <vt:lpwstr>http://www.liftutbildning.se/</vt:lpwstr>
      </vt:variant>
      <vt:variant>
        <vt:lpwstr/>
      </vt:variant>
      <vt:variant>
        <vt:i4>1114185</vt:i4>
      </vt:variant>
      <vt:variant>
        <vt:i4>6</vt:i4>
      </vt:variant>
      <vt:variant>
        <vt:i4>0</vt:i4>
      </vt:variant>
      <vt:variant>
        <vt:i4>5</vt:i4>
      </vt:variant>
      <vt:variant>
        <vt:lpwstr>http://www.liftutbildning.se/</vt:lpwstr>
      </vt:variant>
      <vt:variant>
        <vt:lpwstr/>
      </vt:variant>
      <vt:variant>
        <vt:i4>10420224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Settings/jas/Lokala inställningar/Temporary Internet Files/Content.IE5/A3KOFP3E/www.liftutbildning.se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LUR Ansökan om certifiering</dc:title>
  <dc:creator>bjorn.wilander@rentalforetagen.se</dc:creator>
  <cp:lastModifiedBy>Björn Wilander</cp:lastModifiedBy>
  <cp:revision>27</cp:revision>
  <cp:lastPrinted>2024-10-01T09:18:00Z</cp:lastPrinted>
  <dcterms:created xsi:type="dcterms:W3CDTF">2024-06-26T10:39:00Z</dcterms:created>
  <dcterms:modified xsi:type="dcterms:W3CDTF">2025-02-11T14:12:00Z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0x0101006FB21C6E16B1EB4BA68162EDC7FB30DB</vt:lpwstr>
  </property>
  <property fmtid="{D5CDD505-2E9C-101B-9397-08002B2CF9AE}" pid="3" name="Order">
    <vt:r8>609600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